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0E39" w14:textId="77777777" w:rsidR="00100DD3" w:rsidRDefault="007F1D0B" w:rsidP="008A639F">
      <w:r>
        <w:rPr>
          <w:noProof/>
        </w:rPr>
        <mc:AlternateContent>
          <mc:Choice Requires="wps">
            <w:drawing>
              <wp:anchor distT="45720" distB="45720" distL="114300" distR="114300" simplePos="0" relativeHeight="251687936" behindDoc="0" locked="1" layoutInCell="1" allowOverlap="1" wp14:anchorId="21B925A2" wp14:editId="4FCC9619">
                <wp:simplePos x="0" y="0"/>
                <wp:positionH relativeFrom="page">
                  <wp:posOffset>63500</wp:posOffset>
                </wp:positionH>
                <wp:positionV relativeFrom="page">
                  <wp:posOffset>4508500</wp:posOffset>
                </wp:positionV>
                <wp:extent cx="2330450" cy="54292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5429250"/>
                        </a:xfrm>
                        <a:prstGeom prst="rect">
                          <a:avLst/>
                        </a:prstGeom>
                        <a:noFill/>
                        <a:ln w="9525">
                          <a:noFill/>
                          <a:miter lim="800000"/>
                          <a:headEnd/>
                          <a:tailEnd/>
                        </a:ln>
                      </wps:spPr>
                      <wps:txbx>
                        <w:txbxContent>
                          <w:p w14:paraId="0B0FE477" w14:textId="2F478FB7" w:rsidR="00CA4D42" w:rsidRPr="00CA4D42" w:rsidRDefault="00CA4D42" w:rsidP="00CA4D42">
                            <w:pPr>
                              <w:pStyle w:val="Heading2"/>
                              <w:rPr>
                                <w:bCs/>
                              </w:rPr>
                            </w:pPr>
                            <w:r w:rsidRPr="00CA4D42">
                              <w:rPr>
                                <w:bCs/>
                              </w:rPr>
                              <w:t>Skills</w:t>
                            </w:r>
                          </w:p>
                          <w:p w14:paraId="7BBC65EB" w14:textId="77777777" w:rsidR="00CA4D42" w:rsidRPr="00CA4D42" w:rsidRDefault="00CA4D42" w:rsidP="00CA4D42">
                            <w:pPr>
                              <w:pStyle w:val="Heading2"/>
                              <w:numPr>
                                <w:ilvl w:val="0"/>
                                <w:numId w:val="6"/>
                              </w:numPr>
                              <w:rPr>
                                <w:b w:val="0"/>
                                <w:bCs/>
                                <w:sz w:val="22"/>
                                <w:szCs w:val="22"/>
                              </w:rPr>
                            </w:pPr>
                            <w:r w:rsidRPr="00CA4D42">
                              <w:rPr>
                                <w:b w:val="0"/>
                                <w:bCs/>
                                <w:sz w:val="22"/>
                                <w:szCs w:val="22"/>
                              </w:rPr>
                              <w:t>Senior / Lead VFX</w:t>
                            </w:r>
                          </w:p>
                          <w:p w14:paraId="059EED86" w14:textId="77777777" w:rsidR="00CA4D42" w:rsidRPr="00CA4D42" w:rsidRDefault="00CA4D42" w:rsidP="00CA4D42">
                            <w:pPr>
                              <w:pStyle w:val="Heading2"/>
                              <w:numPr>
                                <w:ilvl w:val="0"/>
                                <w:numId w:val="6"/>
                              </w:numPr>
                              <w:rPr>
                                <w:b w:val="0"/>
                                <w:bCs/>
                                <w:sz w:val="22"/>
                                <w:szCs w:val="22"/>
                              </w:rPr>
                            </w:pPr>
                            <w:r w:rsidRPr="00CA4D42">
                              <w:rPr>
                                <w:b w:val="0"/>
                                <w:bCs/>
                                <w:sz w:val="22"/>
                                <w:szCs w:val="22"/>
                              </w:rPr>
                              <w:t>Team player &amp; communicator</w:t>
                            </w:r>
                          </w:p>
                          <w:p w14:paraId="3D0AD89D" w14:textId="77777777" w:rsidR="00CA4D42" w:rsidRPr="00CA4D42" w:rsidRDefault="00CA4D42" w:rsidP="00CA4D42">
                            <w:pPr>
                              <w:pStyle w:val="Heading2"/>
                              <w:numPr>
                                <w:ilvl w:val="0"/>
                                <w:numId w:val="6"/>
                              </w:numPr>
                              <w:rPr>
                                <w:b w:val="0"/>
                                <w:bCs/>
                                <w:sz w:val="22"/>
                                <w:szCs w:val="22"/>
                              </w:rPr>
                            </w:pPr>
                            <w:r w:rsidRPr="00CA4D42">
                              <w:rPr>
                                <w:b w:val="0"/>
                                <w:bCs/>
                                <w:sz w:val="22"/>
                                <w:szCs w:val="22"/>
                              </w:rPr>
                              <w:t>Nuke, AE, Mocha, PS</w:t>
                            </w:r>
                          </w:p>
                          <w:p w14:paraId="6424DBF2" w14:textId="77777777" w:rsidR="00CA4D42" w:rsidRPr="00CA4D42" w:rsidRDefault="00CA4D42" w:rsidP="00CA4D42">
                            <w:pPr>
                              <w:pStyle w:val="Heading2"/>
                              <w:numPr>
                                <w:ilvl w:val="0"/>
                                <w:numId w:val="6"/>
                              </w:numPr>
                              <w:rPr>
                                <w:b w:val="0"/>
                                <w:bCs/>
                                <w:sz w:val="22"/>
                                <w:szCs w:val="22"/>
                              </w:rPr>
                            </w:pPr>
                            <w:r w:rsidRPr="00CA4D42">
                              <w:rPr>
                                <w:b w:val="0"/>
                                <w:bCs/>
                                <w:sz w:val="22"/>
                                <w:szCs w:val="22"/>
                              </w:rPr>
                              <w:t>Maya, Blender, Resolve</w:t>
                            </w:r>
                          </w:p>
                          <w:p w14:paraId="7516B5BE" w14:textId="77777777" w:rsidR="00CA4D42" w:rsidRPr="00CA4D42" w:rsidRDefault="00CA4D42" w:rsidP="00CA4D42">
                            <w:pPr>
                              <w:pStyle w:val="Heading2"/>
                              <w:numPr>
                                <w:ilvl w:val="0"/>
                                <w:numId w:val="6"/>
                              </w:numPr>
                              <w:rPr>
                                <w:b w:val="0"/>
                                <w:bCs/>
                                <w:sz w:val="22"/>
                                <w:szCs w:val="22"/>
                              </w:rPr>
                            </w:pPr>
                            <w:r w:rsidRPr="00CA4D42">
                              <w:rPr>
                                <w:b w:val="0"/>
                                <w:bCs/>
                                <w:sz w:val="22"/>
                                <w:szCs w:val="22"/>
                              </w:rPr>
                              <w:t>2D / 3D compositing</w:t>
                            </w:r>
                          </w:p>
                          <w:p w14:paraId="03472A45" w14:textId="77777777" w:rsidR="00CA4D42" w:rsidRPr="00CA4D42" w:rsidRDefault="00CA4D42" w:rsidP="00CA4D42">
                            <w:pPr>
                              <w:pStyle w:val="Heading2"/>
                              <w:numPr>
                                <w:ilvl w:val="0"/>
                                <w:numId w:val="6"/>
                              </w:numPr>
                              <w:rPr>
                                <w:b w:val="0"/>
                                <w:bCs/>
                                <w:sz w:val="22"/>
                                <w:szCs w:val="22"/>
                              </w:rPr>
                            </w:pPr>
                            <w:r w:rsidRPr="00CA4D42">
                              <w:rPr>
                                <w:b w:val="0"/>
                                <w:bCs/>
                                <w:sz w:val="22"/>
                                <w:szCs w:val="22"/>
                              </w:rPr>
                              <w:t>Motion graphics</w:t>
                            </w:r>
                          </w:p>
                          <w:p w14:paraId="5C2D5070" w14:textId="77777777" w:rsidR="00CA4D42" w:rsidRPr="00CA4D42" w:rsidRDefault="00CA4D42" w:rsidP="00CA4D42">
                            <w:pPr>
                              <w:pStyle w:val="Heading2"/>
                              <w:numPr>
                                <w:ilvl w:val="0"/>
                                <w:numId w:val="6"/>
                              </w:numPr>
                              <w:rPr>
                                <w:b w:val="0"/>
                                <w:bCs/>
                                <w:sz w:val="22"/>
                                <w:szCs w:val="22"/>
                              </w:rPr>
                            </w:pPr>
                            <w:r w:rsidRPr="00CA4D42">
                              <w:rPr>
                                <w:b w:val="0"/>
                                <w:bCs/>
                                <w:sz w:val="22"/>
                                <w:szCs w:val="22"/>
                              </w:rPr>
                              <w:t>VFX pipeline savvy</w:t>
                            </w:r>
                          </w:p>
                          <w:p w14:paraId="5173BB72" w14:textId="77777777" w:rsidR="00CA4D42" w:rsidRPr="00CA4D42" w:rsidRDefault="00CA4D42" w:rsidP="00CA4D42">
                            <w:pPr>
                              <w:pStyle w:val="Heading2"/>
                              <w:numPr>
                                <w:ilvl w:val="0"/>
                                <w:numId w:val="6"/>
                              </w:numPr>
                              <w:rPr>
                                <w:b w:val="0"/>
                                <w:bCs/>
                                <w:sz w:val="22"/>
                                <w:szCs w:val="22"/>
                              </w:rPr>
                            </w:pPr>
                            <w:r w:rsidRPr="00CA4D42">
                              <w:rPr>
                                <w:b w:val="0"/>
                                <w:bCs/>
                                <w:sz w:val="22"/>
                                <w:szCs w:val="22"/>
                              </w:rPr>
                              <w:t>Detail-focused eye</w:t>
                            </w:r>
                          </w:p>
                          <w:p w14:paraId="5FEADE54" w14:textId="77777777" w:rsidR="00CA4D42" w:rsidRPr="00CA4D42" w:rsidRDefault="00CA4D42" w:rsidP="00CA4D42">
                            <w:pPr>
                              <w:pStyle w:val="Heading2"/>
                              <w:numPr>
                                <w:ilvl w:val="0"/>
                                <w:numId w:val="6"/>
                              </w:numPr>
                              <w:rPr>
                                <w:b w:val="0"/>
                                <w:bCs/>
                                <w:sz w:val="22"/>
                                <w:szCs w:val="22"/>
                              </w:rPr>
                            </w:pPr>
                            <w:r w:rsidRPr="00CA4D42">
                              <w:rPr>
                                <w:b w:val="0"/>
                                <w:bCs/>
                                <w:sz w:val="22"/>
                                <w:szCs w:val="22"/>
                              </w:rPr>
                              <w:t>Lighting &amp; color theory</w:t>
                            </w:r>
                          </w:p>
                          <w:p w14:paraId="50601528" w14:textId="77777777" w:rsidR="00CA4D42" w:rsidRPr="00CA4D42" w:rsidRDefault="00CA4D42" w:rsidP="00CA4D42">
                            <w:pPr>
                              <w:pStyle w:val="Heading2"/>
                              <w:numPr>
                                <w:ilvl w:val="0"/>
                                <w:numId w:val="6"/>
                              </w:numPr>
                              <w:rPr>
                                <w:b w:val="0"/>
                                <w:bCs/>
                                <w:sz w:val="22"/>
                                <w:szCs w:val="22"/>
                              </w:rPr>
                            </w:pPr>
                            <w:r w:rsidRPr="00CA4D42">
                              <w:rPr>
                                <w:b w:val="0"/>
                                <w:bCs/>
                                <w:sz w:val="22"/>
                                <w:szCs w:val="22"/>
                              </w:rPr>
                              <w:t>Organized &amp; proactive</w:t>
                            </w:r>
                          </w:p>
                          <w:p w14:paraId="0207BA58" w14:textId="77777777" w:rsidR="00CA4D42" w:rsidRDefault="00CA4D42" w:rsidP="007F1D0B">
                            <w:pPr>
                              <w:pStyle w:val="Heading2"/>
                            </w:pPr>
                          </w:p>
                          <w:p w14:paraId="5C1379AD" w14:textId="77777777" w:rsidR="00CA4D42" w:rsidRDefault="00CA4D42" w:rsidP="007F1D0B">
                            <w:pPr>
                              <w:pStyle w:val="Heading2"/>
                            </w:pPr>
                          </w:p>
                          <w:p w14:paraId="1F435BE7" w14:textId="7D846B40" w:rsidR="007F1D0B" w:rsidRPr="007F1D0B" w:rsidRDefault="007F1D0B" w:rsidP="007F1D0B">
                            <w:pPr>
                              <w:pStyle w:val="Heading2"/>
                            </w:pPr>
                            <w:r w:rsidRPr="007F1D0B">
                              <w:t>Education</w:t>
                            </w:r>
                          </w:p>
                          <w:p w14:paraId="3E779CA0" w14:textId="77777777" w:rsidR="007F1D0B" w:rsidRPr="007F1D0B" w:rsidRDefault="007F1D0B" w:rsidP="00222939">
                            <w:pPr>
                              <w:pStyle w:val="Sidepanelinfo"/>
                            </w:pPr>
                          </w:p>
                          <w:p w14:paraId="0DC07733" w14:textId="746D6041" w:rsidR="007F1D0B" w:rsidRPr="00222939" w:rsidRDefault="004A1AC0" w:rsidP="00222939">
                            <w:pPr>
                              <w:pStyle w:val="Sidepanelinfo"/>
                              <w:rPr>
                                <w:rStyle w:val="Emphasis"/>
                              </w:rPr>
                            </w:pPr>
                            <w:proofErr w:type="gramStart"/>
                            <w:r w:rsidRPr="00222939">
                              <w:rPr>
                                <w:rStyle w:val="Emphasis"/>
                              </w:rPr>
                              <w:t xml:space="preserve">Bachelor’s </w:t>
                            </w:r>
                            <w:r w:rsidR="00922F7F">
                              <w:rPr>
                                <w:rStyle w:val="Emphasis"/>
                              </w:rPr>
                              <w:t>D</w:t>
                            </w:r>
                            <w:r w:rsidRPr="00222939">
                              <w:rPr>
                                <w:rStyle w:val="Emphasis"/>
                              </w:rPr>
                              <w:t xml:space="preserve">egree in </w:t>
                            </w:r>
                            <w:r w:rsidR="007C054F">
                              <w:rPr>
                                <w:rStyle w:val="Emphasis"/>
                              </w:rPr>
                              <w:t>V</w:t>
                            </w:r>
                            <w:r w:rsidRPr="00222939">
                              <w:rPr>
                                <w:rStyle w:val="Emphasis"/>
                              </w:rPr>
                              <w:t>isual</w:t>
                            </w:r>
                            <w:proofErr w:type="gramEnd"/>
                            <w:r>
                              <w:rPr>
                                <w:rStyle w:val="Emphasis"/>
                              </w:rPr>
                              <w:t xml:space="preserve"> Effects</w:t>
                            </w:r>
                          </w:p>
                          <w:p w14:paraId="268CFB9A" w14:textId="3EA9B091" w:rsidR="007F1D0B" w:rsidRDefault="004A1AC0" w:rsidP="00222939">
                            <w:pPr>
                              <w:pStyle w:val="Sidepanelinfo"/>
                            </w:pPr>
                            <w:r>
                              <w:t>Savannah College of Art and Design</w:t>
                            </w:r>
                          </w:p>
                          <w:p w14:paraId="016F98BF" w14:textId="02C1C0F2" w:rsidR="004A1AC0" w:rsidRPr="007F1D0B" w:rsidRDefault="004A1AC0" w:rsidP="00222939">
                            <w:pPr>
                              <w:pStyle w:val="Sidepanelinfo"/>
                            </w:pPr>
                            <w:r>
                              <w:t>2010</w:t>
                            </w:r>
                          </w:p>
                          <w:p w14:paraId="7A6F654B" w14:textId="5E13ABB3" w:rsidR="007F1D0B" w:rsidRPr="007F1D0B" w:rsidRDefault="007F1D0B" w:rsidP="00222939">
                            <w:pPr>
                              <w:pStyle w:val="Sidepanelinf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925A2" id="_x0000_t202" coordsize="21600,21600" o:spt="202" path="m,l,21600r21600,l21600,xe">
                <v:stroke joinstyle="miter"/>
                <v:path gradientshapeok="t" o:connecttype="rect"/>
              </v:shapetype>
              <v:shape id="Text Box 2" o:spid="_x0000_s1026" type="#_x0000_t202" style="position:absolute;left:0;text-align:left;margin-left:5pt;margin-top:355pt;width:183.5pt;height:427.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" filled="f" stroked="f">
                <v:textbox>
                  <w:txbxContent>
                    <w:p w14:paraId="0B0FE477" w14:textId="2F478FB7" w:rsidR="00CA4D42" w:rsidRPr="00CA4D42" w:rsidRDefault="00CA4D42" w:rsidP="00CA4D42">
                      <w:pPr>
                        <w:pStyle w:val="Heading2"/>
                        <w:rPr>
                          <w:bCs/>
                        </w:rPr>
                      </w:pPr>
                      <w:r w:rsidRPr="00CA4D42">
                        <w:rPr>
                          <w:bCs/>
                        </w:rPr>
                        <w:t>Skills</w:t>
                      </w:r>
                    </w:p>
                    <w:p w14:paraId="7BBC65EB" w14:textId="77777777" w:rsidR="00CA4D42" w:rsidRPr="00CA4D42" w:rsidRDefault="00CA4D42" w:rsidP="00CA4D42">
                      <w:pPr>
                        <w:pStyle w:val="Heading2"/>
                        <w:numPr>
                          <w:ilvl w:val="0"/>
                          <w:numId w:val="6"/>
                        </w:numPr>
                        <w:rPr>
                          <w:b w:val="0"/>
                          <w:bCs/>
                          <w:sz w:val="22"/>
                          <w:szCs w:val="22"/>
                        </w:rPr>
                      </w:pPr>
                      <w:r w:rsidRPr="00CA4D42">
                        <w:rPr>
                          <w:b w:val="0"/>
                          <w:bCs/>
                          <w:sz w:val="22"/>
                          <w:szCs w:val="22"/>
                        </w:rPr>
                        <w:t>Senior / Lead VFX</w:t>
                      </w:r>
                    </w:p>
                    <w:p w14:paraId="059EED86" w14:textId="77777777" w:rsidR="00CA4D42" w:rsidRPr="00CA4D42" w:rsidRDefault="00CA4D42" w:rsidP="00CA4D42">
                      <w:pPr>
                        <w:pStyle w:val="Heading2"/>
                        <w:numPr>
                          <w:ilvl w:val="0"/>
                          <w:numId w:val="6"/>
                        </w:numPr>
                        <w:rPr>
                          <w:b w:val="0"/>
                          <w:bCs/>
                          <w:sz w:val="22"/>
                          <w:szCs w:val="22"/>
                        </w:rPr>
                      </w:pPr>
                      <w:r w:rsidRPr="00CA4D42">
                        <w:rPr>
                          <w:b w:val="0"/>
                          <w:bCs/>
                          <w:sz w:val="22"/>
                          <w:szCs w:val="22"/>
                        </w:rPr>
                        <w:t>Team player &amp; communicator</w:t>
                      </w:r>
                    </w:p>
                    <w:p w14:paraId="3D0AD89D" w14:textId="77777777" w:rsidR="00CA4D42" w:rsidRPr="00CA4D42" w:rsidRDefault="00CA4D42" w:rsidP="00CA4D42">
                      <w:pPr>
                        <w:pStyle w:val="Heading2"/>
                        <w:numPr>
                          <w:ilvl w:val="0"/>
                          <w:numId w:val="6"/>
                        </w:numPr>
                        <w:rPr>
                          <w:b w:val="0"/>
                          <w:bCs/>
                          <w:sz w:val="22"/>
                          <w:szCs w:val="22"/>
                        </w:rPr>
                      </w:pPr>
                      <w:r w:rsidRPr="00CA4D42">
                        <w:rPr>
                          <w:b w:val="0"/>
                          <w:bCs/>
                          <w:sz w:val="22"/>
                          <w:szCs w:val="22"/>
                        </w:rPr>
                        <w:t>Nuke, AE, Mocha, PS</w:t>
                      </w:r>
                    </w:p>
                    <w:p w14:paraId="6424DBF2" w14:textId="77777777" w:rsidR="00CA4D42" w:rsidRPr="00CA4D42" w:rsidRDefault="00CA4D42" w:rsidP="00CA4D42">
                      <w:pPr>
                        <w:pStyle w:val="Heading2"/>
                        <w:numPr>
                          <w:ilvl w:val="0"/>
                          <w:numId w:val="6"/>
                        </w:numPr>
                        <w:rPr>
                          <w:b w:val="0"/>
                          <w:bCs/>
                          <w:sz w:val="22"/>
                          <w:szCs w:val="22"/>
                        </w:rPr>
                      </w:pPr>
                      <w:r w:rsidRPr="00CA4D42">
                        <w:rPr>
                          <w:b w:val="0"/>
                          <w:bCs/>
                          <w:sz w:val="22"/>
                          <w:szCs w:val="22"/>
                        </w:rPr>
                        <w:t>Maya, Blender, Resolve</w:t>
                      </w:r>
                    </w:p>
                    <w:p w14:paraId="7516B5BE" w14:textId="77777777" w:rsidR="00CA4D42" w:rsidRPr="00CA4D42" w:rsidRDefault="00CA4D42" w:rsidP="00CA4D42">
                      <w:pPr>
                        <w:pStyle w:val="Heading2"/>
                        <w:numPr>
                          <w:ilvl w:val="0"/>
                          <w:numId w:val="6"/>
                        </w:numPr>
                        <w:rPr>
                          <w:b w:val="0"/>
                          <w:bCs/>
                          <w:sz w:val="22"/>
                          <w:szCs w:val="22"/>
                        </w:rPr>
                      </w:pPr>
                      <w:r w:rsidRPr="00CA4D42">
                        <w:rPr>
                          <w:b w:val="0"/>
                          <w:bCs/>
                          <w:sz w:val="22"/>
                          <w:szCs w:val="22"/>
                        </w:rPr>
                        <w:t>2D / 3D compositing</w:t>
                      </w:r>
                    </w:p>
                    <w:p w14:paraId="03472A45" w14:textId="77777777" w:rsidR="00CA4D42" w:rsidRPr="00CA4D42" w:rsidRDefault="00CA4D42" w:rsidP="00CA4D42">
                      <w:pPr>
                        <w:pStyle w:val="Heading2"/>
                        <w:numPr>
                          <w:ilvl w:val="0"/>
                          <w:numId w:val="6"/>
                        </w:numPr>
                        <w:rPr>
                          <w:b w:val="0"/>
                          <w:bCs/>
                          <w:sz w:val="22"/>
                          <w:szCs w:val="22"/>
                        </w:rPr>
                      </w:pPr>
                      <w:r w:rsidRPr="00CA4D42">
                        <w:rPr>
                          <w:b w:val="0"/>
                          <w:bCs/>
                          <w:sz w:val="22"/>
                          <w:szCs w:val="22"/>
                        </w:rPr>
                        <w:t>Motion graphics</w:t>
                      </w:r>
                    </w:p>
                    <w:p w14:paraId="5C2D5070" w14:textId="77777777" w:rsidR="00CA4D42" w:rsidRPr="00CA4D42" w:rsidRDefault="00CA4D42" w:rsidP="00CA4D42">
                      <w:pPr>
                        <w:pStyle w:val="Heading2"/>
                        <w:numPr>
                          <w:ilvl w:val="0"/>
                          <w:numId w:val="6"/>
                        </w:numPr>
                        <w:rPr>
                          <w:b w:val="0"/>
                          <w:bCs/>
                          <w:sz w:val="22"/>
                          <w:szCs w:val="22"/>
                        </w:rPr>
                      </w:pPr>
                      <w:r w:rsidRPr="00CA4D42">
                        <w:rPr>
                          <w:b w:val="0"/>
                          <w:bCs/>
                          <w:sz w:val="22"/>
                          <w:szCs w:val="22"/>
                        </w:rPr>
                        <w:t>VFX pipeline savvy</w:t>
                      </w:r>
                    </w:p>
                    <w:p w14:paraId="5173BB72" w14:textId="77777777" w:rsidR="00CA4D42" w:rsidRPr="00CA4D42" w:rsidRDefault="00CA4D42" w:rsidP="00CA4D42">
                      <w:pPr>
                        <w:pStyle w:val="Heading2"/>
                        <w:numPr>
                          <w:ilvl w:val="0"/>
                          <w:numId w:val="6"/>
                        </w:numPr>
                        <w:rPr>
                          <w:b w:val="0"/>
                          <w:bCs/>
                          <w:sz w:val="22"/>
                          <w:szCs w:val="22"/>
                        </w:rPr>
                      </w:pPr>
                      <w:r w:rsidRPr="00CA4D42">
                        <w:rPr>
                          <w:b w:val="0"/>
                          <w:bCs/>
                          <w:sz w:val="22"/>
                          <w:szCs w:val="22"/>
                        </w:rPr>
                        <w:t>Detail-focused eye</w:t>
                      </w:r>
                    </w:p>
                    <w:p w14:paraId="5FEADE54" w14:textId="77777777" w:rsidR="00CA4D42" w:rsidRPr="00CA4D42" w:rsidRDefault="00CA4D42" w:rsidP="00CA4D42">
                      <w:pPr>
                        <w:pStyle w:val="Heading2"/>
                        <w:numPr>
                          <w:ilvl w:val="0"/>
                          <w:numId w:val="6"/>
                        </w:numPr>
                        <w:rPr>
                          <w:b w:val="0"/>
                          <w:bCs/>
                          <w:sz w:val="22"/>
                          <w:szCs w:val="22"/>
                        </w:rPr>
                      </w:pPr>
                      <w:r w:rsidRPr="00CA4D42">
                        <w:rPr>
                          <w:b w:val="0"/>
                          <w:bCs/>
                          <w:sz w:val="22"/>
                          <w:szCs w:val="22"/>
                        </w:rPr>
                        <w:t>Lighting &amp; color theory</w:t>
                      </w:r>
                    </w:p>
                    <w:p w14:paraId="50601528" w14:textId="77777777" w:rsidR="00CA4D42" w:rsidRPr="00CA4D42" w:rsidRDefault="00CA4D42" w:rsidP="00CA4D42">
                      <w:pPr>
                        <w:pStyle w:val="Heading2"/>
                        <w:numPr>
                          <w:ilvl w:val="0"/>
                          <w:numId w:val="6"/>
                        </w:numPr>
                        <w:rPr>
                          <w:b w:val="0"/>
                          <w:bCs/>
                          <w:sz w:val="22"/>
                          <w:szCs w:val="22"/>
                        </w:rPr>
                      </w:pPr>
                      <w:r w:rsidRPr="00CA4D42">
                        <w:rPr>
                          <w:b w:val="0"/>
                          <w:bCs/>
                          <w:sz w:val="22"/>
                          <w:szCs w:val="22"/>
                        </w:rPr>
                        <w:t>Organized &amp; proactive</w:t>
                      </w:r>
                    </w:p>
                    <w:p w14:paraId="0207BA58" w14:textId="77777777" w:rsidR="00CA4D42" w:rsidRDefault="00CA4D42" w:rsidP="007F1D0B">
                      <w:pPr>
                        <w:pStyle w:val="Heading2"/>
                      </w:pPr>
                    </w:p>
                    <w:p w14:paraId="5C1379AD" w14:textId="77777777" w:rsidR="00CA4D42" w:rsidRDefault="00CA4D42" w:rsidP="007F1D0B">
                      <w:pPr>
                        <w:pStyle w:val="Heading2"/>
                      </w:pPr>
                    </w:p>
                    <w:p w14:paraId="1F435BE7" w14:textId="7D846B40" w:rsidR="007F1D0B" w:rsidRPr="007F1D0B" w:rsidRDefault="007F1D0B" w:rsidP="007F1D0B">
                      <w:pPr>
                        <w:pStyle w:val="Heading2"/>
                      </w:pPr>
                      <w:r w:rsidRPr="007F1D0B">
                        <w:t>Education</w:t>
                      </w:r>
                    </w:p>
                    <w:p w14:paraId="3E779CA0" w14:textId="77777777" w:rsidR="007F1D0B" w:rsidRPr="007F1D0B" w:rsidRDefault="007F1D0B" w:rsidP="00222939">
                      <w:pPr>
                        <w:pStyle w:val="Sidepanelinfo"/>
                      </w:pPr>
                    </w:p>
                    <w:p w14:paraId="0DC07733" w14:textId="746D6041" w:rsidR="007F1D0B" w:rsidRPr="00222939" w:rsidRDefault="004A1AC0" w:rsidP="00222939">
                      <w:pPr>
                        <w:pStyle w:val="Sidepanelinfo"/>
                        <w:rPr>
                          <w:rStyle w:val="Emphasis"/>
                        </w:rPr>
                      </w:pPr>
                      <w:proofErr w:type="gramStart"/>
                      <w:r w:rsidRPr="00222939">
                        <w:rPr>
                          <w:rStyle w:val="Emphasis"/>
                        </w:rPr>
                        <w:t xml:space="preserve">Bachelor’s </w:t>
                      </w:r>
                      <w:r w:rsidR="00922F7F">
                        <w:rPr>
                          <w:rStyle w:val="Emphasis"/>
                        </w:rPr>
                        <w:t>D</w:t>
                      </w:r>
                      <w:r w:rsidRPr="00222939">
                        <w:rPr>
                          <w:rStyle w:val="Emphasis"/>
                        </w:rPr>
                        <w:t xml:space="preserve">egree in </w:t>
                      </w:r>
                      <w:r w:rsidR="007C054F">
                        <w:rPr>
                          <w:rStyle w:val="Emphasis"/>
                        </w:rPr>
                        <w:t>V</w:t>
                      </w:r>
                      <w:r w:rsidRPr="00222939">
                        <w:rPr>
                          <w:rStyle w:val="Emphasis"/>
                        </w:rPr>
                        <w:t>isual</w:t>
                      </w:r>
                      <w:proofErr w:type="gramEnd"/>
                      <w:r>
                        <w:rPr>
                          <w:rStyle w:val="Emphasis"/>
                        </w:rPr>
                        <w:t xml:space="preserve"> Effects</w:t>
                      </w:r>
                    </w:p>
                    <w:p w14:paraId="268CFB9A" w14:textId="3EA9B091" w:rsidR="007F1D0B" w:rsidRDefault="004A1AC0" w:rsidP="00222939">
                      <w:pPr>
                        <w:pStyle w:val="Sidepanelinfo"/>
                      </w:pPr>
                      <w:r>
                        <w:t>Savannah College of Art and Design</w:t>
                      </w:r>
                    </w:p>
                    <w:p w14:paraId="016F98BF" w14:textId="02C1C0F2" w:rsidR="004A1AC0" w:rsidRPr="007F1D0B" w:rsidRDefault="004A1AC0" w:rsidP="00222939">
                      <w:pPr>
                        <w:pStyle w:val="Sidepanelinfo"/>
                      </w:pPr>
                      <w:r>
                        <w:t>2010</w:t>
                      </w:r>
                    </w:p>
                    <w:p w14:paraId="7A6F654B" w14:textId="5E13ABB3" w:rsidR="007F1D0B" w:rsidRPr="007F1D0B" w:rsidRDefault="007F1D0B" w:rsidP="00222939">
                      <w:pPr>
                        <w:pStyle w:val="Sidepanelinfo"/>
                      </w:pPr>
                    </w:p>
                  </w:txbxContent>
                </v:textbox>
                <w10:wrap anchorx="page" anchory="page"/>
                <w10:anchorlock/>
              </v:shape>
            </w:pict>
          </mc:Fallback>
        </mc:AlternateContent>
      </w:r>
      <w:r>
        <w:rPr>
          <w:noProof/>
        </w:rPr>
        <mc:AlternateContent>
          <mc:Choice Requires="wps">
            <w:drawing>
              <wp:anchor distT="45720" distB="45720" distL="114300" distR="114300" simplePos="0" relativeHeight="251688960" behindDoc="0" locked="1" layoutInCell="1" allowOverlap="1" wp14:anchorId="3A2554C2" wp14:editId="6373A238">
                <wp:simplePos x="0" y="0"/>
                <wp:positionH relativeFrom="page">
                  <wp:posOffset>63500</wp:posOffset>
                </wp:positionH>
                <wp:positionV relativeFrom="page">
                  <wp:posOffset>5689600</wp:posOffset>
                </wp:positionV>
                <wp:extent cx="2330450" cy="1691640"/>
                <wp:effectExtent l="0" t="0" r="0" b="0"/>
                <wp:wrapNone/>
                <wp:docPr id="20"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691640"/>
                        </a:xfrm>
                        <a:prstGeom prst="rect">
                          <a:avLst/>
                        </a:prstGeom>
                        <a:noFill/>
                        <a:ln w="9525">
                          <a:noFill/>
                          <a:miter lim="800000"/>
                          <a:headEnd/>
                          <a:tailEnd/>
                        </a:ln>
                      </wps:spPr>
                      <wps:txbx>
                        <w:txbxContent>
                          <w:p w14:paraId="437DA07E" w14:textId="77777777" w:rsidR="007F1D0B" w:rsidRPr="007F1D0B" w:rsidRDefault="007F1D0B" w:rsidP="007F1D0B">
                            <w:pPr>
                              <w:pStyle w:val="Heading2"/>
                            </w:pPr>
                            <w:r w:rsidRPr="007F1D0B">
                              <w:t>Skills</w:t>
                            </w:r>
                          </w:p>
                          <w:p w14:paraId="4582E487" w14:textId="77777777" w:rsidR="007F1D0B" w:rsidRPr="007F1D0B" w:rsidRDefault="007F1D0B" w:rsidP="00222939">
                            <w:pPr>
                              <w:pStyle w:val="smallspace"/>
                            </w:pPr>
                          </w:p>
                          <w:p w14:paraId="7CECBD47" w14:textId="518490DE" w:rsidR="00252DDD" w:rsidRPr="007F1D0B" w:rsidRDefault="00252DDD" w:rsidP="00252DDD">
                            <w:pPr>
                              <w:pStyle w:val="List"/>
                            </w:pPr>
                            <w:r>
                              <w:t>Senior Level and Lead</w:t>
                            </w:r>
                          </w:p>
                          <w:p w14:paraId="33941D22" w14:textId="77777777" w:rsidR="007F1D0B" w:rsidRPr="007F1D0B" w:rsidRDefault="007F1D0B" w:rsidP="00222939">
                            <w:pPr>
                              <w:pStyle w:val="List"/>
                            </w:pPr>
                            <w:r w:rsidRPr="007F1D0B">
                              <w:t>Java, SQL</w:t>
                            </w:r>
                          </w:p>
                          <w:p w14:paraId="542E75CB" w14:textId="77777777" w:rsidR="007F1D0B" w:rsidRPr="007F1D0B" w:rsidRDefault="007F1D0B" w:rsidP="00222939">
                            <w:pPr>
                              <w:pStyle w:val="List"/>
                            </w:pPr>
                            <w:r w:rsidRPr="007F1D0B">
                              <w:t>Debugging</w:t>
                            </w:r>
                          </w:p>
                          <w:p w14:paraId="1569E1C9" w14:textId="77777777" w:rsidR="007F1D0B" w:rsidRPr="007F1D0B" w:rsidRDefault="00B9124B" w:rsidP="00222939">
                            <w:pPr>
                              <w:pStyle w:val="List"/>
                            </w:pPr>
                            <w:r>
                              <w:t>Microsoft Office</w:t>
                            </w:r>
                          </w:p>
                          <w:p w14:paraId="1A07AB39" w14:textId="77777777" w:rsidR="007F1D0B" w:rsidRPr="007F1D0B" w:rsidRDefault="007F1D0B" w:rsidP="00222939">
                            <w:pPr>
                              <w:pStyle w:val="List"/>
                            </w:pPr>
                            <w:r w:rsidRPr="007F1D0B">
                              <w:t>Spreadsheets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554C2" id="_x0000_s1027" type="#_x0000_t202" style="position:absolute;left:0;text-align:left;margin-left:5pt;margin-top:448pt;width:183.5pt;height:133.2pt;z-index:251688960;visibility:hidden;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" filled="f" stroked="f">
                <v:textbox>
                  <w:txbxContent>
                    <w:p w14:paraId="437DA07E" w14:textId="77777777" w:rsidR="007F1D0B" w:rsidRPr="007F1D0B" w:rsidRDefault="007F1D0B" w:rsidP="007F1D0B">
                      <w:pPr>
                        <w:pStyle w:val="Heading2"/>
                      </w:pPr>
                      <w:r w:rsidRPr="007F1D0B">
                        <w:t>Skills</w:t>
                      </w:r>
                    </w:p>
                    <w:p w14:paraId="4582E487" w14:textId="77777777" w:rsidR="007F1D0B" w:rsidRPr="007F1D0B" w:rsidRDefault="007F1D0B" w:rsidP="00222939">
                      <w:pPr>
                        <w:pStyle w:val="smallspace"/>
                      </w:pPr>
                    </w:p>
                    <w:p w14:paraId="7CECBD47" w14:textId="518490DE" w:rsidR="00252DDD" w:rsidRPr="007F1D0B" w:rsidRDefault="00252DDD" w:rsidP="00252DDD">
                      <w:pPr>
                        <w:pStyle w:val="List"/>
                      </w:pPr>
                      <w:r>
                        <w:t>Senior Level and Lead</w:t>
                      </w:r>
                    </w:p>
                    <w:p w14:paraId="33941D22" w14:textId="77777777" w:rsidR="007F1D0B" w:rsidRPr="007F1D0B" w:rsidRDefault="007F1D0B" w:rsidP="00222939">
                      <w:pPr>
                        <w:pStyle w:val="List"/>
                      </w:pPr>
                      <w:r w:rsidRPr="007F1D0B">
                        <w:t>Java, SQL</w:t>
                      </w:r>
                    </w:p>
                    <w:p w14:paraId="542E75CB" w14:textId="77777777" w:rsidR="007F1D0B" w:rsidRPr="007F1D0B" w:rsidRDefault="007F1D0B" w:rsidP="00222939">
                      <w:pPr>
                        <w:pStyle w:val="List"/>
                      </w:pPr>
                      <w:r w:rsidRPr="007F1D0B">
                        <w:t>Debugging</w:t>
                      </w:r>
                    </w:p>
                    <w:p w14:paraId="1569E1C9" w14:textId="77777777" w:rsidR="007F1D0B" w:rsidRPr="007F1D0B" w:rsidRDefault="00B9124B" w:rsidP="00222939">
                      <w:pPr>
                        <w:pStyle w:val="List"/>
                      </w:pPr>
                      <w:r>
                        <w:t>Microsoft Office</w:t>
                      </w:r>
                    </w:p>
                    <w:p w14:paraId="1A07AB39" w14:textId="77777777" w:rsidR="007F1D0B" w:rsidRPr="007F1D0B" w:rsidRDefault="007F1D0B" w:rsidP="00222939">
                      <w:pPr>
                        <w:pStyle w:val="List"/>
                      </w:pPr>
                      <w:r w:rsidRPr="007F1D0B">
                        <w:t>Spreadsheets</w:t>
                      </w:r>
                    </w:p>
                  </w:txbxContent>
                </v:textbox>
                <w10:wrap anchorx="page" anchory="page"/>
                <w10:anchorlock/>
              </v:shape>
            </w:pict>
          </mc:Fallback>
        </mc:AlternateContent>
      </w:r>
      <w:r>
        <w:rPr>
          <w:noProof/>
        </w:rPr>
        <mc:AlternateContent>
          <mc:Choice Requires="wps">
            <w:drawing>
              <wp:anchor distT="45720" distB="45720" distL="114300" distR="114300" simplePos="0" relativeHeight="251689984" behindDoc="0" locked="1" layoutInCell="1" allowOverlap="1" wp14:anchorId="152FFF48" wp14:editId="6543F2EE">
                <wp:simplePos x="0" y="0"/>
                <wp:positionH relativeFrom="page">
                  <wp:posOffset>66040</wp:posOffset>
                </wp:positionH>
                <wp:positionV relativeFrom="page">
                  <wp:posOffset>8089265</wp:posOffset>
                </wp:positionV>
                <wp:extent cx="1810385" cy="1910715"/>
                <wp:effectExtent l="0" t="0" r="0" b="0"/>
                <wp:wrapNone/>
                <wp:docPr id="2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910715"/>
                        </a:xfrm>
                        <a:prstGeom prst="rect">
                          <a:avLst/>
                        </a:prstGeom>
                        <a:noFill/>
                        <a:ln w="9525">
                          <a:noFill/>
                          <a:miter lim="800000"/>
                          <a:headEnd/>
                          <a:tailEnd/>
                        </a:ln>
                      </wps:spPr>
                      <wps:txbx>
                        <w:txbxContent>
                          <w:p w14:paraId="2D3B5779" w14:textId="77777777" w:rsidR="007F1D0B" w:rsidRPr="007F1D0B" w:rsidRDefault="007F1D0B" w:rsidP="00222939">
                            <w:pPr>
                              <w:pStyle w:val="Sidepanelinf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FFF48" id="_x0000_s1028" type="#_x0000_t202" style="position:absolute;left:0;text-align:left;margin-left:5.2pt;margin-top:636.95pt;width:142.55pt;height:150.45pt;z-index:251689984;visibility:hidden;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" filled="f" stroked="f">
                <v:textbox>
                  <w:txbxContent>
                    <w:p w14:paraId="2D3B5779" w14:textId="77777777" w:rsidR="007F1D0B" w:rsidRPr="007F1D0B" w:rsidRDefault="007F1D0B" w:rsidP="00222939">
                      <w:pPr>
                        <w:pStyle w:val="Sidepanelinfo"/>
                      </w:pPr>
                    </w:p>
                  </w:txbxContent>
                </v:textbox>
                <w10:wrap anchorx="page" anchory="page"/>
                <w10:anchorlock/>
              </v:shape>
            </w:pict>
          </mc:Fallback>
        </mc:AlternateContent>
      </w:r>
      <w:r w:rsidRPr="00033A17">
        <w:rPr>
          <w:noProof/>
        </w:rPr>
        <mc:AlternateContent>
          <mc:Choice Requires="wps">
            <w:drawing>
              <wp:anchor distT="45720" distB="45720" distL="114300" distR="114300" simplePos="0" relativeHeight="251685888" behindDoc="0" locked="1" layoutInCell="1" allowOverlap="1" wp14:anchorId="4310CE4F" wp14:editId="2EB21631">
                <wp:simplePos x="0" y="0"/>
                <wp:positionH relativeFrom="page">
                  <wp:posOffset>247650</wp:posOffset>
                </wp:positionH>
                <wp:positionV relativeFrom="page">
                  <wp:posOffset>2228850</wp:posOffset>
                </wp:positionV>
                <wp:extent cx="2165350" cy="21145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114550"/>
                        </a:xfrm>
                        <a:prstGeom prst="rect">
                          <a:avLst/>
                        </a:prstGeom>
                        <a:noFill/>
                        <a:ln w="9525">
                          <a:noFill/>
                          <a:miter lim="800000"/>
                          <a:headEnd/>
                          <a:tailEnd/>
                        </a:ln>
                      </wps:spPr>
                      <wps:txbx>
                        <w:txbxContent>
                          <w:p w14:paraId="673429D6" w14:textId="710E1FDB" w:rsidR="007F1D0B" w:rsidRPr="007F1D0B" w:rsidRDefault="004A1AC0" w:rsidP="007F1D0B">
                            <w:pPr>
                              <w:pStyle w:val="Contactinfo"/>
                            </w:pPr>
                            <w:r>
                              <w:t>567</w:t>
                            </w:r>
                            <w:r w:rsidR="007F1D0B" w:rsidRPr="007F1D0B">
                              <w:t>-</w:t>
                            </w:r>
                            <w:r>
                              <w:t>303</w:t>
                            </w:r>
                            <w:r w:rsidR="007F1D0B" w:rsidRPr="007F1D0B">
                              <w:t>-</w:t>
                            </w:r>
                            <w:r>
                              <w:t>2514</w:t>
                            </w:r>
                          </w:p>
                          <w:p w14:paraId="5735E5DC" w14:textId="4F6E912F" w:rsidR="007F1D0B" w:rsidRPr="007F1D0B" w:rsidRDefault="004A1AC0" w:rsidP="007F1D0B">
                            <w:pPr>
                              <w:pStyle w:val="Contactinfo"/>
                            </w:pPr>
                            <w:r>
                              <w:t>brian.mccann@mccannvfx.com</w:t>
                            </w:r>
                          </w:p>
                          <w:p w14:paraId="49C01112" w14:textId="3F55A121" w:rsidR="007F1D0B" w:rsidRPr="007F1D0B" w:rsidRDefault="006E4C0A" w:rsidP="007F1D0B">
                            <w:pPr>
                              <w:pStyle w:val="Contactinfo"/>
                            </w:pPr>
                            <w:r>
                              <w:t>Pooler</w:t>
                            </w:r>
                            <w:r w:rsidR="007F1D0B" w:rsidRPr="007F1D0B">
                              <w:t xml:space="preserve">, </w:t>
                            </w:r>
                            <w:r>
                              <w:t>GA</w:t>
                            </w:r>
                            <w:r w:rsidR="007F1D0B" w:rsidRPr="007F1D0B">
                              <w:t>, USA</w:t>
                            </w:r>
                          </w:p>
                          <w:p w14:paraId="71E40DCC" w14:textId="4977FB37" w:rsidR="002B42FC" w:rsidRPr="002B42FC" w:rsidRDefault="002B42FC" w:rsidP="006E4C0A">
                            <w:pPr>
                              <w:pStyle w:val="Contactinfo"/>
                              <w:rPr>
                                <w:b/>
                                <w:bCs/>
                              </w:rPr>
                            </w:pPr>
                            <w:r w:rsidRPr="002B42FC">
                              <w:rPr>
                                <w:b/>
                                <w:bCs/>
                              </w:rPr>
                              <w:t>My Portfolio</w:t>
                            </w:r>
                          </w:p>
                          <w:p w14:paraId="4FF86DB0" w14:textId="5DDC9243" w:rsidR="002507BF" w:rsidRDefault="002507BF" w:rsidP="006E4C0A">
                            <w:pPr>
                              <w:pStyle w:val="Contactinfo"/>
                            </w:pPr>
                            <w:r w:rsidRPr="002507BF">
                              <w:t>https://www.mccannvfx.com/</w:t>
                            </w:r>
                          </w:p>
                          <w:p w14:paraId="341524CD" w14:textId="77B90FA3" w:rsidR="002B42FC" w:rsidRPr="002B42FC" w:rsidRDefault="002B42FC" w:rsidP="006E4C0A">
                            <w:pPr>
                              <w:pStyle w:val="Contactinfo"/>
                              <w:rPr>
                                <w:b/>
                                <w:bCs/>
                              </w:rPr>
                            </w:pPr>
                            <w:r w:rsidRPr="002B42FC">
                              <w:rPr>
                                <w:b/>
                                <w:bCs/>
                              </w:rPr>
                              <w:t>LinkedIn</w:t>
                            </w:r>
                          </w:p>
                          <w:p w14:paraId="2AE94614" w14:textId="03D8ED52" w:rsidR="002507BF" w:rsidRDefault="002507BF" w:rsidP="006E4C0A">
                            <w:pPr>
                              <w:pStyle w:val="Contactinfo"/>
                            </w:pPr>
                            <w:r w:rsidRPr="002507BF">
                              <w:t>https://www.linkedin.com/in/brianpatrickmccann/</w:t>
                            </w:r>
                          </w:p>
                          <w:p w14:paraId="4DEB7B0D" w14:textId="0BEC441B" w:rsidR="002B42FC" w:rsidRPr="002B42FC" w:rsidRDefault="002B42FC" w:rsidP="002507BF">
                            <w:pPr>
                              <w:pStyle w:val="Contactinfo"/>
                              <w:rPr>
                                <w:b/>
                                <w:bCs/>
                              </w:rPr>
                            </w:pPr>
                            <w:r w:rsidRPr="002B42FC">
                              <w:rPr>
                                <w:b/>
                                <w:bCs/>
                              </w:rPr>
                              <w:t>IMBD</w:t>
                            </w:r>
                          </w:p>
                          <w:p w14:paraId="4510FF40" w14:textId="2A31A74A" w:rsidR="002507BF" w:rsidRDefault="002507BF" w:rsidP="002507BF">
                            <w:pPr>
                              <w:pStyle w:val="Contactinfo"/>
                            </w:pPr>
                            <w:r w:rsidRPr="002507BF">
                              <w:t>https://www.imdb.com/name/nm7068733/?ref_=ext_shr_lnk</w:t>
                            </w:r>
                          </w:p>
                          <w:p w14:paraId="3AA53241" w14:textId="77777777" w:rsidR="006E4C0A" w:rsidRDefault="006E4C0A" w:rsidP="006E4C0A">
                            <w:pPr>
                              <w:pStyle w:val="Contactinfo"/>
                            </w:pPr>
                          </w:p>
                          <w:p w14:paraId="32DCBA73" w14:textId="77777777" w:rsidR="002507BF" w:rsidRPr="003C3799" w:rsidRDefault="002507BF" w:rsidP="006E4C0A">
                            <w:pPr>
                              <w:pStyle w:val="Contactinf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0CE4F" id="Text Box 15" o:spid="_x0000_s1029" type="#_x0000_t202" style="position:absolute;left:0;text-align:left;margin-left:19.5pt;margin-top:175.5pt;width:170.5pt;height:166.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" filled="f" stroked="f">
                <v:textbox>
                  <w:txbxContent>
                    <w:p w14:paraId="673429D6" w14:textId="710E1FDB" w:rsidR="007F1D0B" w:rsidRPr="007F1D0B" w:rsidRDefault="004A1AC0" w:rsidP="007F1D0B">
                      <w:pPr>
                        <w:pStyle w:val="Contactinfo"/>
                      </w:pPr>
                      <w:r>
                        <w:t>567</w:t>
                      </w:r>
                      <w:r w:rsidR="007F1D0B" w:rsidRPr="007F1D0B">
                        <w:t>-</w:t>
                      </w:r>
                      <w:r>
                        <w:t>303</w:t>
                      </w:r>
                      <w:r w:rsidR="007F1D0B" w:rsidRPr="007F1D0B">
                        <w:t>-</w:t>
                      </w:r>
                      <w:r>
                        <w:t>2514</w:t>
                      </w:r>
                    </w:p>
                    <w:p w14:paraId="5735E5DC" w14:textId="4F6E912F" w:rsidR="007F1D0B" w:rsidRPr="007F1D0B" w:rsidRDefault="004A1AC0" w:rsidP="007F1D0B">
                      <w:pPr>
                        <w:pStyle w:val="Contactinfo"/>
                      </w:pPr>
                      <w:r>
                        <w:t>brian.mccann@mccannvfx.com</w:t>
                      </w:r>
                    </w:p>
                    <w:p w14:paraId="49C01112" w14:textId="3F55A121" w:rsidR="007F1D0B" w:rsidRPr="007F1D0B" w:rsidRDefault="006E4C0A" w:rsidP="007F1D0B">
                      <w:pPr>
                        <w:pStyle w:val="Contactinfo"/>
                      </w:pPr>
                      <w:r>
                        <w:t>Pooler</w:t>
                      </w:r>
                      <w:r w:rsidR="007F1D0B" w:rsidRPr="007F1D0B">
                        <w:t xml:space="preserve">, </w:t>
                      </w:r>
                      <w:r>
                        <w:t>GA</w:t>
                      </w:r>
                      <w:r w:rsidR="007F1D0B" w:rsidRPr="007F1D0B">
                        <w:t>, USA</w:t>
                      </w:r>
                    </w:p>
                    <w:p w14:paraId="71E40DCC" w14:textId="4977FB37" w:rsidR="002B42FC" w:rsidRPr="002B42FC" w:rsidRDefault="002B42FC" w:rsidP="006E4C0A">
                      <w:pPr>
                        <w:pStyle w:val="Contactinfo"/>
                        <w:rPr>
                          <w:b/>
                          <w:bCs/>
                        </w:rPr>
                      </w:pPr>
                      <w:r w:rsidRPr="002B42FC">
                        <w:rPr>
                          <w:b/>
                          <w:bCs/>
                        </w:rPr>
                        <w:t>My Portfolio</w:t>
                      </w:r>
                    </w:p>
                    <w:p w14:paraId="4FF86DB0" w14:textId="5DDC9243" w:rsidR="002507BF" w:rsidRDefault="002507BF" w:rsidP="006E4C0A">
                      <w:pPr>
                        <w:pStyle w:val="Contactinfo"/>
                      </w:pPr>
                      <w:r w:rsidRPr="002507BF">
                        <w:t>https://www.mccannvfx.com/</w:t>
                      </w:r>
                    </w:p>
                    <w:p w14:paraId="341524CD" w14:textId="77B90FA3" w:rsidR="002B42FC" w:rsidRPr="002B42FC" w:rsidRDefault="002B42FC" w:rsidP="006E4C0A">
                      <w:pPr>
                        <w:pStyle w:val="Contactinfo"/>
                        <w:rPr>
                          <w:b/>
                          <w:bCs/>
                        </w:rPr>
                      </w:pPr>
                      <w:r w:rsidRPr="002B42FC">
                        <w:rPr>
                          <w:b/>
                          <w:bCs/>
                        </w:rPr>
                        <w:t>LinkedIn</w:t>
                      </w:r>
                    </w:p>
                    <w:p w14:paraId="2AE94614" w14:textId="03D8ED52" w:rsidR="002507BF" w:rsidRDefault="002507BF" w:rsidP="006E4C0A">
                      <w:pPr>
                        <w:pStyle w:val="Contactinfo"/>
                      </w:pPr>
                      <w:r w:rsidRPr="002507BF">
                        <w:t>https://www.linkedin.com/in/brianpatrickmccann/</w:t>
                      </w:r>
                    </w:p>
                    <w:p w14:paraId="4DEB7B0D" w14:textId="0BEC441B" w:rsidR="002B42FC" w:rsidRPr="002B42FC" w:rsidRDefault="002B42FC" w:rsidP="002507BF">
                      <w:pPr>
                        <w:pStyle w:val="Contactinfo"/>
                        <w:rPr>
                          <w:b/>
                          <w:bCs/>
                        </w:rPr>
                      </w:pPr>
                      <w:r w:rsidRPr="002B42FC">
                        <w:rPr>
                          <w:b/>
                          <w:bCs/>
                        </w:rPr>
                        <w:t>IMBD</w:t>
                      </w:r>
                    </w:p>
                    <w:p w14:paraId="4510FF40" w14:textId="2A31A74A" w:rsidR="002507BF" w:rsidRDefault="002507BF" w:rsidP="002507BF">
                      <w:pPr>
                        <w:pStyle w:val="Contactinfo"/>
                      </w:pPr>
                      <w:r w:rsidRPr="002507BF">
                        <w:t>https://www.imdb.com/name/nm7068733/?ref_=ext_shr_lnk</w:t>
                      </w:r>
                    </w:p>
                    <w:p w14:paraId="3AA53241" w14:textId="77777777" w:rsidR="006E4C0A" w:rsidRDefault="006E4C0A" w:rsidP="006E4C0A">
                      <w:pPr>
                        <w:pStyle w:val="Contactinfo"/>
                      </w:pPr>
                    </w:p>
                    <w:p w14:paraId="32DCBA73" w14:textId="77777777" w:rsidR="002507BF" w:rsidRPr="003C3799" w:rsidRDefault="002507BF" w:rsidP="006E4C0A">
                      <w:pPr>
                        <w:pStyle w:val="Contactinfo"/>
                      </w:pPr>
                    </w:p>
                  </w:txbxContent>
                </v:textbox>
                <w10:wrap anchorx="page" anchory="page"/>
                <w10:anchorlock/>
              </v:shape>
            </w:pict>
          </mc:Fallback>
        </mc:AlternateContent>
      </w:r>
      <w:r w:rsidR="008A639F">
        <w:rPr>
          <w:noProof/>
        </w:rPr>
        <mc:AlternateContent>
          <mc:Choice Requires="wpg">
            <w:drawing>
              <wp:anchor distT="0" distB="0" distL="114300" distR="114300" simplePos="0" relativeHeight="251681792" behindDoc="0" locked="1" layoutInCell="1" allowOverlap="1" wp14:anchorId="5CA70EA7" wp14:editId="49925466">
                <wp:simplePos x="0" y="0"/>
                <wp:positionH relativeFrom="page">
                  <wp:posOffset>62230</wp:posOffset>
                </wp:positionH>
                <wp:positionV relativeFrom="page">
                  <wp:posOffset>2294890</wp:posOffset>
                </wp:positionV>
                <wp:extent cx="164465" cy="732155"/>
                <wp:effectExtent l="0" t="0" r="6985" b="0"/>
                <wp:wrapSquare wrapText="bothSides"/>
                <wp:docPr id="2" name="Group 2" descr="Group of communication icons"/>
                <wp:cNvGraphicFramePr/>
                <a:graphic xmlns:a="http://schemas.openxmlformats.org/drawingml/2006/main">
                  <a:graphicData uri="http://schemas.microsoft.com/office/word/2010/wordprocessingGroup">
                    <wpg:wgp>
                      <wpg:cNvGrpSpPr/>
                      <wpg:grpSpPr>
                        <a:xfrm>
                          <a:off x="0" y="0"/>
                          <a:ext cx="164465" cy="732155"/>
                          <a:chOff x="0" y="-8152"/>
                          <a:chExt cx="162560" cy="740205"/>
                        </a:xfrm>
                      </wpg:grpSpPr>
                      <pic:pic xmlns:pic="http://schemas.openxmlformats.org/drawingml/2006/picture">
                        <pic:nvPicPr>
                          <pic:cNvPr id="19" name="Graphic 19"/>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8152"/>
                            <a:ext cx="162560" cy="161925"/>
                          </a:xfrm>
                          <a:prstGeom prst="rect">
                            <a:avLst/>
                          </a:prstGeom>
                        </pic:spPr>
                      </pic:pic>
                      <pic:pic xmlns:pic="http://schemas.openxmlformats.org/drawingml/2006/picture">
                        <pic:nvPicPr>
                          <pic:cNvPr id="22" name="Graphic 22"/>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184523"/>
                            <a:ext cx="162560" cy="161925"/>
                          </a:xfrm>
                          <a:prstGeom prst="rect">
                            <a:avLst/>
                          </a:prstGeom>
                        </pic:spPr>
                      </pic:pic>
                      <pic:pic xmlns:pic="http://schemas.openxmlformats.org/drawingml/2006/picture">
                        <pic:nvPicPr>
                          <pic:cNvPr id="23" name="Graphic 23"/>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377275"/>
                            <a:ext cx="162560" cy="161925"/>
                          </a:xfrm>
                          <a:prstGeom prst="rect">
                            <a:avLst/>
                          </a:prstGeom>
                        </pic:spPr>
                      </pic:pic>
                      <pic:pic xmlns:pic="http://schemas.openxmlformats.org/drawingml/2006/picture">
                        <pic:nvPicPr>
                          <pic:cNvPr id="24" name="Graphic 24"/>
                          <pic:cNvPicPr>
                            <a:picLocks noChangeAspect="1"/>
                          </pic:cNvPicPr>
                        </pic:nvPicPr>
                        <pic:blipFill>
                          <a:blip r:embed="rId17">
                            <a:extLst>
                              <a:ext uri="{96DAC541-7B7A-43D3-8B79-37D633B846F1}">
                                <asvg:svgBlip xmlns:asvg="http://schemas.microsoft.com/office/drawing/2016/SVG/main" r:embed="rId18"/>
                              </a:ext>
                            </a:extLst>
                          </a:blip>
                          <a:srcRect/>
                          <a:stretch/>
                        </pic:blipFill>
                        <pic:spPr>
                          <a:xfrm>
                            <a:off x="2125" y="570128"/>
                            <a:ext cx="158309" cy="161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09F9A2" id="Group 2" o:spid="_x0000_s1026" alt="Group of communication icons" style="position:absolute;margin-left:4.9pt;margin-top:180.7pt;width:12.95pt;height:57.65pt;z-index:251681792;mso-position-horizontal-relative:page;mso-position-vertical-relative:page;mso-width-relative:margin;mso-height-relative:margin" coordorigin=",-81" coordsize="1625,740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9" o:spid="_x0000_s1027" type="#_x0000_t75" style="position:absolute;top:-81;width:1625;height: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">
                  <v:imagedata r:id="rId19" o:title=""/>
                </v:shape>
                <v:shape id="Graphic 22" o:spid="_x0000_s1028" type="#_x0000_t75" style="position:absolute;top:1845;width:1625;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">
                  <v:imagedata r:id="rId20" o:title=""/>
                </v:shape>
                <v:shape id="Graphic 23" o:spid="_x0000_s1029" type="#_x0000_t75" style="position:absolute;top:3772;width:1625;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">
                  <v:imagedata r:id="rId21" o:title=""/>
                </v:shape>
                <v:shape id="Graphic 24" o:spid="_x0000_s1030" type="#_x0000_t75" style="position:absolute;left:21;top:5701;width:1583;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">
                  <v:imagedata r:id="rId22" o:title=""/>
                </v:shape>
                <w10:wrap type="square" anchorx="page" anchory="page"/>
                <w10:anchorlock/>
              </v:group>
            </w:pict>
          </mc:Fallback>
        </mc:AlternateContent>
      </w:r>
      <w:r w:rsidR="008A639F" w:rsidRPr="00033A17">
        <w:rPr>
          <w:noProof/>
        </w:rPr>
        <mc:AlternateContent>
          <mc:Choice Requires="wps">
            <w:drawing>
              <wp:anchor distT="45720" distB="45720" distL="114300" distR="114300" simplePos="0" relativeHeight="251679744" behindDoc="0" locked="1" layoutInCell="1" allowOverlap="1" wp14:anchorId="1F3518CC" wp14:editId="2F0338F2">
                <wp:simplePos x="0" y="0"/>
                <wp:positionH relativeFrom="page">
                  <wp:posOffset>237490</wp:posOffset>
                </wp:positionH>
                <wp:positionV relativeFrom="page">
                  <wp:posOffset>1789430</wp:posOffset>
                </wp:positionV>
                <wp:extent cx="1654810" cy="301625"/>
                <wp:effectExtent l="0" t="0" r="0" b="31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301625"/>
                        </a:xfrm>
                        <a:prstGeom prst="rect">
                          <a:avLst/>
                        </a:prstGeom>
                        <a:noFill/>
                        <a:ln w="9525">
                          <a:noFill/>
                          <a:miter lim="800000"/>
                          <a:headEnd/>
                          <a:tailEnd/>
                        </a:ln>
                      </wps:spPr>
                      <wps:txbx>
                        <w:txbxContent>
                          <w:p w14:paraId="29BE7824" w14:textId="77777777" w:rsidR="008A639F" w:rsidRPr="008A639F" w:rsidRDefault="007F1D0B" w:rsidP="007F1D0B">
                            <w:pPr>
                              <w:pStyle w:val="Heading2"/>
                            </w:pPr>
                            <w:r w:rsidRPr="008A639F">
                              <w:t>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518CC" id="Text Box 3" o:spid="_x0000_s1030" type="#_x0000_t202" style="position:absolute;left:0;text-align:left;margin-left:18.7pt;margin-top:140.9pt;width:130.3pt;height:23.7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" filled="f" stroked="f">
                <v:textbox>
                  <w:txbxContent>
                    <w:p w14:paraId="29BE7824" w14:textId="77777777" w:rsidR="008A639F" w:rsidRPr="008A639F" w:rsidRDefault="007F1D0B" w:rsidP="007F1D0B">
                      <w:pPr>
                        <w:pStyle w:val="Heading2"/>
                      </w:pPr>
                      <w:r w:rsidRPr="008A639F">
                        <w:t>Contact</w:t>
                      </w:r>
                    </w:p>
                  </w:txbxContent>
                </v:textbox>
                <w10:wrap type="square" anchorx="page" anchory="page"/>
                <w10:anchorlock/>
              </v:shape>
            </w:pict>
          </mc:Fallback>
        </mc:AlternateContent>
      </w:r>
      <w:r w:rsidR="00B9124B">
        <w:rPr>
          <w:noProof/>
          <w:lang w:eastAsia="en-IN"/>
        </w:rPr>
        <w:drawing>
          <wp:anchor distT="0" distB="0" distL="114300" distR="114300" simplePos="0" relativeHeight="251691008" behindDoc="0" locked="1" layoutInCell="1" allowOverlap="1" wp14:anchorId="01367888" wp14:editId="5A8AEA20">
            <wp:simplePos x="0" y="0"/>
            <wp:positionH relativeFrom="column">
              <wp:posOffset>-2101850</wp:posOffset>
            </wp:positionH>
            <wp:positionV relativeFrom="paragraph">
              <wp:posOffset>-273050</wp:posOffset>
            </wp:positionV>
            <wp:extent cx="1453515" cy="1453515"/>
            <wp:effectExtent l="0" t="0" r="0" b="0"/>
            <wp:wrapNone/>
            <wp:docPr id="275887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8778" name="Picture 9"/>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53515" cy="1453515"/>
                    </a:xfrm>
                    <a:prstGeom prst="ellipse">
                      <a:avLst/>
                    </a:prstGeom>
                  </pic:spPr>
                </pic:pic>
              </a:graphicData>
            </a:graphic>
            <wp14:sizeRelH relativeFrom="page">
              <wp14:pctWidth>0</wp14:pctWidth>
            </wp14:sizeRelH>
            <wp14:sizeRelV relativeFrom="page">
              <wp14:pctHeight>0</wp14:pctHeight>
            </wp14:sizeRelV>
          </wp:anchor>
        </w:drawing>
      </w:r>
      <w:r w:rsidR="0004548C">
        <w:rPr>
          <w:noProof/>
          <w:lang w:eastAsia="en-IN"/>
        </w:rPr>
        <mc:AlternateContent>
          <mc:Choice Requires="wpg">
            <w:drawing>
              <wp:anchor distT="0" distB="0" distL="114300" distR="114300" simplePos="0" relativeHeight="251652094" behindDoc="1" locked="1" layoutInCell="1" allowOverlap="1" wp14:anchorId="10453A43" wp14:editId="07EBDBDD">
                <wp:simplePos x="0" y="0"/>
                <wp:positionH relativeFrom="page">
                  <wp:align>right</wp:align>
                </wp:positionH>
                <wp:positionV relativeFrom="page">
                  <wp:align>top</wp:align>
                </wp:positionV>
                <wp:extent cx="7772400" cy="10058400"/>
                <wp:effectExtent l="0" t="0" r="0" b="0"/>
                <wp:wrapNone/>
                <wp:docPr id="838459382"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46355"/>
                          <a:chExt cx="7772742" cy="10058400"/>
                        </a:xfrm>
                      </wpg:grpSpPr>
                      <wps:wsp>
                        <wps:cNvPr id="245410684" name="Rectangle 245410684"/>
                        <wps:cNvSpPr/>
                        <wps:spPr>
                          <a:xfrm>
                            <a:off x="0" y="46355"/>
                            <a:ext cx="2406756" cy="100584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7310507" name="Rectangle 1717310507"/>
                        <wps:cNvSpPr/>
                        <wps:spPr>
                          <a:xfrm>
                            <a:off x="0" y="518160"/>
                            <a:ext cx="7772742" cy="92646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1305630" id="Group 8" o:spid="_x0000_s1026" alt="&quot;&quot;" style="position:absolute;margin-left:560.8pt;margin-top:0;width:612pt;height:11in;z-index:-251664386;mso-position-horizontal:right;mso-position-horizontal-relative:page;mso-position-vertical:top;mso-position-vertical-relative:page;mso-height-relative:margin" coordorigin=",463" coordsize="7772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">
                <v:rect id="Rectangle 245410684" o:spid="_x0000_s1027" style="position:absolute;top:463;width:24067;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" fillcolor="#f2f3f3 [3208]" stroked="f" strokeweight="1pt"/>
                <v:rect id="Rectangle 1717310507" o:spid="_x0000_s1028" style="position:absolute;top:5181;width:77727;height:9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" fillcolor="#d5dce4 [3209]" stroked="f" strokeweight="1pt"/>
                <w10:wrap anchorx="page" anchory="page"/>
                <w10:anchorlock/>
              </v:group>
            </w:pict>
          </mc:Fallback>
        </mc:AlternateContent>
      </w:r>
    </w:p>
    <w:p w14:paraId="0C6D7920" w14:textId="3824B3DD" w:rsidR="008A639F" w:rsidRPr="007F1D0B" w:rsidRDefault="004A1AC0" w:rsidP="008A639F">
      <w:pPr>
        <w:pStyle w:val="Title"/>
      </w:pPr>
      <w:r>
        <w:t>Brian McCann</w:t>
      </w:r>
    </w:p>
    <w:p w14:paraId="5ECC80FD" w14:textId="72C6F685" w:rsidR="008A639F" w:rsidRPr="007F1D0B" w:rsidRDefault="004A1AC0" w:rsidP="008A639F">
      <w:pPr>
        <w:pStyle w:val="Subtitle"/>
      </w:pPr>
      <w:r>
        <w:t>compositor/VFX Artist</w:t>
      </w:r>
    </w:p>
    <w:p w14:paraId="667D44DF" w14:textId="77777777" w:rsidR="008A639F" w:rsidRPr="007F1D0B" w:rsidRDefault="008A639F" w:rsidP="008A639F"/>
    <w:p w14:paraId="6EC80C7B" w14:textId="77777777" w:rsidR="008A639F" w:rsidRDefault="008A639F" w:rsidP="008A639F"/>
    <w:p w14:paraId="3C464164" w14:textId="5D8AC6A2" w:rsidR="007F1D0B" w:rsidRDefault="007F1D0B" w:rsidP="007F1D0B">
      <w:pPr>
        <w:pStyle w:val="Heading2"/>
      </w:pPr>
      <w:r>
        <w:t>Professional overview</w:t>
      </w:r>
    </w:p>
    <w:p w14:paraId="5E11E863" w14:textId="77777777" w:rsidR="007F1D0B" w:rsidRDefault="007F1D0B" w:rsidP="00222939"/>
    <w:p w14:paraId="2160B23B" w14:textId="4F19616A" w:rsidR="00EB2070" w:rsidRDefault="007E1838" w:rsidP="00222939">
      <w:r w:rsidRPr="007E1838">
        <w:t>My foundation in fine art and illustration, combined with my visual effects education, fuels my unique approach as a visual effects compositor. Over the past 15 years, I’ve honed my craft in film and digital media, contributing to over 75 films with stunning visuals that elevate storytelling. Collaborating with talented teams on diverse projects, I seamlessly blend creativity with technical expertise. Passionate about pushing creative boundaries, I’m dedicated to mastering emerging technologies and delivering excellence in the ever-evolving VFX industry.</w:t>
      </w:r>
    </w:p>
    <w:p w14:paraId="6D30B1B2" w14:textId="77777777" w:rsidR="007E1838" w:rsidRDefault="007E1838" w:rsidP="00222939"/>
    <w:p w14:paraId="700CFDDF" w14:textId="77777777" w:rsidR="007F1D0B" w:rsidRDefault="007F1D0B" w:rsidP="007F1D0B">
      <w:pPr>
        <w:pStyle w:val="Heading2"/>
      </w:pPr>
      <w:r>
        <w:t>Work experience</w:t>
      </w:r>
    </w:p>
    <w:p w14:paraId="3D744108" w14:textId="77777777" w:rsidR="007F1D0B" w:rsidRDefault="007F1D0B" w:rsidP="007F1D0B">
      <w:pPr>
        <w:pStyle w:val="smallspace"/>
      </w:pPr>
    </w:p>
    <w:p w14:paraId="2FEFB4D6" w14:textId="1BCD02A3" w:rsidR="007F1D0B" w:rsidRPr="00252DDD" w:rsidRDefault="00A65305" w:rsidP="00222939">
      <w:pPr>
        <w:pStyle w:val="Heading3"/>
        <w:rPr>
          <w:b w:val="0"/>
          <w:bCs w:val="0"/>
          <w:sz w:val="20"/>
          <w:szCs w:val="20"/>
        </w:rPr>
      </w:pPr>
      <w:r w:rsidRPr="00A65305">
        <w:rPr>
          <w:b w:val="0"/>
          <w:bCs w:val="0"/>
          <w:sz w:val="20"/>
          <w:szCs w:val="20"/>
        </w:rPr>
        <w:t xml:space="preserve">2023 </w:t>
      </w:r>
      <w:r w:rsidR="00252DDD">
        <w:rPr>
          <w:b w:val="0"/>
          <w:bCs w:val="0"/>
          <w:sz w:val="20"/>
          <w:szCs w:val="20"/>
        </w:rPr>
        <w:t>–</w:t>
      </w:r>
      <w:r w:rsidRPr="00A65305">
        <w:rPr>
          <w:b w:val="0"/>
          <w:bCs w:val="0"/>
          <w:sz w:val="20"/>
          <w:szCs w:val="20"/>
        </w:rPr>
        <w:t xml:space="preserve"> </w:t>
      </w:r>
      <w:r w:rsidR="009770B5">
        <w:rPr>
          <w:b w:val="0"/>
          <w:bCs w:val="0"/>
          <w:sz w:val="20"/>
          <w:szCs w:val="20"/>
        </w:rPr>
        <w:t>present</w:t>
      </w:r>
      <w:r w:rsidR="00252DDD">
        <w:rPr>
          <w:b w:val="0"/>
          <w:bCs w:val="0"/>
          <w:sz w:val="20"/>
          <w:szCs w:val="20"/>
        </w:rPr>
        <w:tab/>
      </w:r>
      <w:r w:rsidR="00C01B44">
        <w:t>McCann VFX – Founder/VFX Supervisor/Compositor/VFX Artist</w:t>
      </w:r>
    </w:p>
    <w:p w14:paraId="45F469D8" w14:textId="5B5B7237" w:rsidR="00C01B44" w:rsidRDefault="00C01B44" w:rsidP="00C01B44">
      <w:pPr>
        <w:pStyle w:val="ListBullet"/>
        <w:numPr>
          <w:ilvl w:val="0"/>
          <w:numId w:val="0"/>
        </w:numPr>
      </w:pPr>
      <w:r>
        <w:t>Compositing 2D/3D elements and effects</w:t>
      </w:r>
      <w:r w:rsidR="00252DDD">
        <w:t xml:space="preserve"> for film and commercials</w:t>
      </w:r>
      <w:r>
        <w:t>.</w:t>
      </w:r>
    </w:p>
    <w:p w14:paraId="47042257" w14:textId="6136B55D" w:rsidR="007F1D0B" w:rsidRDefault="00C01B44" w:rsidP="00C01B44">
      <w:pPr>
        <w:pStyle w:val="ListBullet"/>
        <w:numPr>
          <w:ilvl w:val="0"/>
          <w:numId w:val="0"/>
        </w:numPr>
      </w:pPr>
      <w:r>
        <w:t xml:space="preserve">Clients: INSP, Visionary FX, </w:t>
      </w:r>
      <w:proofErr w:type="spellStart"/>
      <w:r>
        <w:t>Oddmachine</w:t>
      </w:r>
      <w:proofErr w:type="spellEnd"/>
      <w:r>
        <w:t xml:space="preserve">, </w:t>
      </w:r>
      <w:proofErr w:type="spellStart"/>
      <w:r>
        <w:t>Rohtau</w:t>
      </w:r>
      <w:proofErr w:type="spellEnd"/>
      <w:r>
        <w:t>, Double Entendre, and Blackwater.</w:t>
      </w:r>
    </w:p>
    <w:p w14:paraId="4B865904" w14:textId="0DB42053" w:rsidR="006068EA" w:rsidRDefault="00C20BEB" w:rsidP="00C01B44">
      <w:pPr>
        <w:pStyle w:val="ListBullet"/>
        <w:numPr>
          <w:ilvl w:val="0"/>
          <w:numId w:val="0"/>
        </w:numPr>
      </w:pPr>
      <w:r>
        <w:t>Work</w:t>
      </w:r>
      <w:r w:rsidR="006068EA">
        <w:t>: The White Lotus, American Primev</w:t>
      </w:r>
      <w:r w:rsidR="009770B5">
        <w:t>a</w:t>
      </w:r>
      <w:r w:rsidR="006068EA">
        <w:t xml:space="preserve">l, </w:t>
      </w:r>
      <w:r w:rsidR="00E50A38">
        <w:t>Mythic Quest, Blue Ridge: The Series, etc.</w:t>
      </w:r>
    </w:p>
    <w:p w14:paraId="3B653ADA" w14:textId="77777777" w:rsidR="00A65305" w:rsidRDefault="00A65305" w:rsidP="00C01B44">
      <w:pPr>
        <w:pStyle w:val="ListBullet"/>
        <w:numPr>
          <w:ilvl w:val="0"/>
          <w:numId w:val="0"/>
        </w:numPr>
      </w:pPr>
    </w:p>
    <w:p w14:paraId="01FDCDC0" w14:textId="5F292FD1" w:rsidR="00A65305" w:rsidRPr="00252DDD" w:rsidRDefault="00A65305" w:rsidP="00A65305">
      <w:pPr>
        <w:pStyle w:val="Heading3"/>
        <w:rPr>
          <w:b w:val="0"/>
          <w:bCs w:val="0"/>
          <w:sz w:val="20"/>
          <w:szCs w:val="20"/>
        </w:rPr>
      </w:pPr>
      <w:r w:rsidRPr="00A65305">
        <w:rPr>
          <w:b w:val="0"/>
          <w:bCs w:val="0"/>
          <w:sz w:val="20"/>
          <w:szCs w:val="20"/>
        </w:rPr>
        <w:t>20</w:t>
      </w:r>
      <w:r w:rsidR="008A56C8">
        <w:rPr>
          <w:b w:val="0"/>
          <w:bCs w:val="0"/>
          <w:sz w:val="20"/>
          <w:szCs w:val="20"/>
        </w:rPr>
        <w:t>24</w:t>
      </w:r>
      <w:r w:rsidRPr="00A65305">
        <w:rPr>
          <w:b w:val="0"/>
          <w:bCs w:val="0"/>
          <w:sz w:val="20"/>
          <w:szCs w:val="20"/>
        </w:rPr>
        <w:t xml:space="preserve"> </w:t>
      </w:r>
      <w:r w:rsidR="00252DDD">
        <w:rPr>
          <w:b w:val="0"/>
          <w:bCs w:val="0"/>
          <w:sz w:val="20"/>
          <w:szCs w:val="20"/>
        </w:rPr>
        <w:t>–</w:t>
      </w:r>
      <w:r w:rsidRPr="00A65305">
        <w:rPr>
          <w:b w:val="0"/>
          <w:bCs w:val="0"/>
          <w:sz w:val="20"/>
          <w:szCs w:val="20"/>
        </w:rPr>
        <w:t xml:space="preserve"> 20</w:t>
      </w:r>
      <w:r w:rsidR="008A56C8">
        <w:rPr>
          <w:b w:val="0"/>
          <w:bCs w:val="0"/>
          <w:sz w:val="20"/>
          <w:szCs w:val="20"/>
        </w:rPr>
        <w:t>25</w:t>
      </w:r>
      <w:r w:rsidR="00252DDD">
        <w:rPr>
          <w:b w:val="0"/>
          <w:bCs w:val="0"/>
          <w:sz w:val="20"/>
          <w:szCs w:val="20"/>
        </w:rPr>
        <w:tab/>
      </w:r>
      <w:proofErr w:type="spellStart"/>
      <w:r w:rsidR="008A56C8">
        <w:t>Whiskytree</w:t>
      </w:r>
      <w:proofErr w:type="spellEnd"/>
      <w:r w:rsidR="008A56C8">
        <w:t xml:space="preserve"> - </w:t>
      </w:r>
      <w:r>
        <w:t>Compositor/VFX Artist</w:t>
      </w:r>
    </w:p>
    <w:p w14:paraId="00CB00EB" w14:textId="77777777" w:rsidR="00A65305" w:rsidRDefault="00A65305" w:rsidP="00A65305">
      <w:pPr>
        <w:pStyle w:val="ListBullet"/>
        <w:numPr>
          <w:ilvl w:val="0"/>
          <w:numId w:val="0"/>
        </w:numPr>
      </w:pPr>
      <w:r>
        <w:t>Compositing 2D/3D elements and effects.</w:t>
      </w:r>
    </w:p>
    <w:p w14:paraId="06EEEA65" w14:textId="13BD177B" w:rsidR="00A65305" w:rsidRDefault="00C20BEB" w:rsidP="00A65305">
      <w:pPr>
        <w:pStyle w:val="ListBullet"/>
        <w:numPr>
          <w:ilvl w:val="0"/>
          <w:numId w:val="0"/>
        </w:numPr>
      </w:pPr>
      <w:r>
        <w:t>Work</w:t>
      </w:r>
      <w:r w:rsidR="009770B5">
        <w:t xml:space="preserve">: </w:t>
      </w:r>
      <w:r w:rsidR="006068EA">
        <w:t>TBA</w:t>
      </w:r>
    </w:p>
    <w:p w14:paraId="465C60D3" w14:textId="77777777" w:rsidR="00E50A38" w:rsidRDefault="00E50A38" w:rsidP="00A65305">
      <w:pPr>
        <w:pStyle w:val="ListBullet"/>
        <w:numPr>
          <w:ilvl w:val="0"/>
          <w:numId w:val="0"/>
        </w:numPr>
      </w:pPr>
    </w:p>
    <w:p w14:paraId="19401F85" w14:textId="591976A5" w:rsidR="00E50A38" w:rsidRPr="00252DDD" w:rsidRDefault="00E50A38" w:rsidP="00E50A38">
      <w:pPr>
        <w:pStyle w:val="Heading3"/>
        <w:rPr>
          <w:b w:val="0"/>
          <w:bCs w:val="0"/>
          <w:sz w:val="20"/>
          <w:szCs w:val="20"/>
        </w:rPr>
      </w:pPr>
      <w:r w:rsidRPr="00A65305">
        <w:rPr>
          <w:b w:val="0"/>
          <w:bCs w:val="0"/>
          <w:sz w:val="20"/>
          <w:szCs w:val="20"/>
        </w:rPr>
        <w:t>20</w:t>
      </w:r>
      <w:r w:rsidR="005E5680">
        <w:rPr>
          <w:b w:val="0"/>
          <w:bCs w:val="0"/>
          <w:sz w:val="20"/>
          <w:szCs w:val="20"/>
        </w:rPr>
        <w:t>19</w:t>
      </w:r>
      <w:r w:rsidRPr="00A65305">
        <w:rPr>
          <w:b w:val="0"/>
          <w:bCs w:val="0"/>
          <w:sz w:val="20"/>
          <w:szCs w:val="20"/>
        </w:rPr>
        <w:t xml:space="preserve"> </w:t>
      </w:r>
      <w:r w:rsidR="00252DDD">
        <w:rPr>
          <w:b w:val="0"/>
          <w:bCs w:val="0"/>
          <w:sz w:val="20"/>
          <w:szCs w:val="20"/>
        </w:rPr>
        <w:t>–</w:t>
      </w:r>
      <w:r w:rsidRPr="00A65305">
        <w:rPr>
          <w:b w:val="0"/>
          <w:bCs w:val="0"/>
          <w:sz w:val="20"/>
          <w:szCs w:val="20"/>
        </w:rPr>
        <w:t xml:space="preserve"> 20</w:t>
      </w:r>
      <w:r w:rsidR="005E5680">
        <w:rPr>
          <w:b w:val="0"/>
          <w:bCs w:val="0"/>
          <w:sz w:val="20"/>
          <w:szCs w:val="20"/>
        </w:rPr>
        <w:t>23</w:t>
      </w:r>
      <w:r w:rsidR="00252DDD">
        <w:rPr>
          <w:b w:val="0"/>
          <w:bCs w:val="0"/>
          <w:sz w:val="20"/>
          <w:szCs w:val="20"/>
        </w:rPr>
        <w:tab/>
      </w:r>
      <w:r>
        <w:t>Crafty Apes – Compositor/VFX Artist</w:t>
      </w:r>
    </w:p>
    <w:p w14:paraId="2EE80B37" w14:textId="7976C1EB" w:rsidR="00E50A38" w:rsidRDefault="00E50A38" w:rsidP="00E50A38">
      <w:pPr>
        <w:pStyle w:val="ListBullet"/>
        <w:numPr>
          <w:ilvl w:val="0"/>
          <w:numId w:val="0"/>
        </w:numPr>
      </w:pPr>
      <w:r>
        <w:t>Compositing 2D/3D elements and effects.</w:t>
      </w:r>
    </w:p>
    <w:p w14:paraId="26DA7BCC" w14:textId="71C8A06B" w:rsidR="00E50A38" w:rsidRDefault="00C20BEB" w:rsidP="00A65305">
      <w:pPr>
        <w:pStyle w:val="ListBullet"/>
        <w:numPr>
          <w:ilvl w:val="0"/>
          <w:numId w:val="0"/>
        </w:numPr>
      </w:pPr>
      <w:r>
        <w:t>Work</w:t>
      </w:r>
      <w:r w:rsidR="00E50A38">
        <w:t xml:space="preserve">: Star Trek: SNW, </w:t>
      </w:r>
      <w:r w:rsidR="00E50A38" w:rsidRPr="00E50A38">
        <w:t xml:space="preserve">Hillbilly Elegy, </w:t>
      </w:r>
      <w:r w:rsidR="00E50A38">
        <w:t>The Menu</w:t>
      </w:r>
      <w:r w:rsidR="00E50A38" w:rsidRPr="00E50A38">
        <w:t xml:space="preserve">, </w:t>
      </w:r>
      <w:r w:rsidR="00E50A38">
        <w:t>The Staircase</w:t>
      </w:r>
      <w:r w:rsidR="00E50A38" w:rsidRPr="00E50A38">
        <w:t xml:space="preserve">, Legacies, </w:t>
      </w:r>
      <w:r w:rsidR="00E50A38">
        <w:t>Uglies, etc.</w:t>
      </w:r>
    </w:p>
    <w:p w14:paraId="6264FD39" w14:textId="77777777" w:rsidR="00EE1B14" w:rsidRDefault="00EE1B14" w:rsidP="00A65305">
      <w:pPr>
        <w:pStyle w:val="ListBullet"/>
        <w:numPr>
          <w:ilvl w:val="0"/>
          <w:numId w:val="0"/>
        </w:numPr>
      </w:pPr>
    </w:p>
    <w:p w14:paraId="51D872C8" w14:textId="2DFDDD06" w:rsidR="00EE1B14" w:rsidRPr="00252DDD" w:rsidRDefault="00EE1B14" w:rsidP="00EE1B14">
      <w:pPr>
        <w:pStyle w:val="Heading3"/>
        <w:rPr>
          <w:b w:val="0"/>
          <w:bCs w:val="0"/>
          <w:sz w:val="20"/>
          <w:szCs w:val="20"/>
        </w:rPr>
      </w:pPr>
      <w:r w:rsidRPr="00A65305">
        <w:rPr>
          <w:b w:val="0"/>
          <w:bCs w:val="0"/>
          <w:sz w:val="20"/>
          <w:szCs w:val="20"/>
        </w:rPr>
        <w:t>20</w:t>
      </w:r>
      <w:r w:rsidR="005E5680">
        <w:rPr>
          <w:b w:val="0"/>
          <w:bCs w:val="0"/>
          <w:sz w:val="20"/>
          <w:szCs w:val="20"/>
        </w:rPr>
        <w:t>17</w:t>
      </w:r>
      <w:r w:rsidRPr="00A65305">
        <w:rPr>
          <w:b w:val="0"/>
          <w:bCs w:val="0"/>
          <w:sz w:val="20"/>
          <w:szCs w:val="20"/>
        </w:rPr>
        <w:t xml:space="preserve"> </w:t>
      </w:r>
      <w:r w:rsidR="00252DDD">
        <w:rPr>
          <w:b w:val="0"/>
          <w:bCs w:val="0"/>
          <w:sz w:val="20"/>
          <w:szCs w:val="20"/>
        </w:rPr>
        <w:t>–</w:t>
      </w:r>
      <w:r w:rsidRPr="00A65305">
        <w:rPr>
          <w:b w:val="0"/>
          <w:bCs w:val="0"/>
          <w:sz w:val="20"/>
          <w:szCs w:val="20"/>
        </w:rPr>
        <w:t xml:space="preserve"> </w:t>
      </w:r>
      <w:r w:rsidR="005E5680">
        <w:rPr>
          <w:b w:val="0"/>
          <w:bCs w:val="0"/>
          <w:sz w:val="20"/>
          <w:szCs w:val="20"/>
        </w:rPr>
        <w:t>2018</w:t>
      </w:r>
      <w:r w:rsidR="00252DDD">
        <w:rPr>
          <w:b w:val="0"/>
          <w:bCs w:val="0"/>
          <w:sz w:val="20"/>
          <w:szCs w:val="20"/>
        </w:rPr>
        <w:tab/>
      </w:r>
      <w:r>
        <w:t>Method Studios – Compositor/VFX Artist</w:t>
      </w:r>
    </w:p>
    <w:p w14:paraId="77B83F44" w14:textId="46CE82FF" w:rsidR="00EE1B14" w:rsidRDefault="00EE1B14" w:rsidP="00EE1B14">
      <w:pPr>
        <w:pStyle w:val="ListBullet"/>
        <w:numPr>
          <w:ilvl w:val="0"/>
          <w:numId w:val="0"/>
        </w:numPr>
      </w:pPr>
      <w:r>
        <w:t>Compositing 2D/3D elements and effects.</w:t>
      </w:r>
      <w:r w:rsidR="00252DDD">
        <w:t xml:space="preserve">  Packaged artist scripts for vendors.</w:t>
      </w:r>
    </w:p>
    <w:p w14:paraId="3203A355" w14:textId="54F55464" w:rsidR="00EE1B14" w:rsidRDefault="00C20BEB" w:rsidP="00EE1B14">
      <w:pPr>
        <w:pStyle w:val="ListBullet"/>
        <w:numPr>
          <w:ilvl w:val="0"/>
          <w:numId w:val="0"/>
        </w:numPr>
      </w:pPr>
      <w:r>
        <w:t>Work</w:t>
      </w:r>
      <w:r w:rsidR="00EE1B14">
        <w:t xml:space="preserve">: </w:t>
      </w:r>
      <w:r w:rsidR="00EE1B14" w:rsidRPr="00EE1B14">
        <w:t xml:space="preserve">Black Panther, Thor: </w:t>
      </w:r>
      <w:proofErr w:type="spellStart"/>
      <w:r w:rsidR="00EE1B14" w:rsidRPr="00EE1B14">
        <w:t>Ragnarok</w:t>
      </w:r>
      <w:proofErr w:type="spellEnd"/>
      <w:r w:rsidR="00EE1B14">
        <w:t>, and The New Mutants.</w:t>
      </w:r>
    </w:p>
    <w:p w14:paraId="5F7153A6" w14:textId="77777777" w:rsidR="00A65305" w:rsidRDefault="00A65305" w:rsidP="00C01B44">
      <w:pPr>
        <w:pStyle w:val="ListBullet"/>
        <w:numPr>
          <w:ilvl w:val="0"/>
          <w:numId w:val="0"/>
        </w:numPr>
      </w:pPr>
    </w:p>
    <w:p w14:paraId="36CE681D" w14:textId="73C59994" w:rsidR="005E5680" w:rsidRPr="00252DDD" w:rsidRDefault="005E5680" w:rsidP="005E5680">
      <w:pPr>
        <w:pStyle w:val="Heading3"/>
        <w:rPr>
          <w:b w:val="0"/>
          <w:bCs w:val="0"/>
          <w:sz w:val="20"/>
          <w:szCs w:val="20"/>
        </w:rPr>
      </w:pPr>
      <w:r w:rsidRPr="00A65305">
        <w:rPr>
          <w:b w:val="0"/>
          <w:bCs w:val="0"/>
          <w:sz w:val="20"/>
          <w:szCs w:val="20"/>
        </w:rPr>
        <w:t>20</w:t>
      </w:r>
      <w:r>
        <w:rPr>
          <w:b w:val="0"/>
          <w:bCs w:val="0"/>
          <w:sz w:val="20"/>
          <w:szCs w:val="20"/>
        </w:rPr>
        <w:t>14</w:t>
      </w:r>
      <w:r w:rsidRPr="00A65305">
        <w:rPr>
          <w:b w:val="0"/>
          <w:bCs w:val="0"/>
          <w:sz w:val="20"/>
          <w:szCs w:val="20"/>
        </w:rPr>
        <w:t xml:space="preserve"> </w:t>
      </w:r>
      <w:r w:rsidR="00252DDD">
        <w:rPr>
          <w:b w:val="0"/>
          <w:bCs w:val="0"/>
          <w:sz w:val="20"/>
          <w:szCs w:val="20"/>
        </w:rPr>
        <w:t>–</w:t>
      </w:r>
      <w:r w:rsidRPr="00A65305">
        <w:rPr>
          <w:b w:val="0"/>
          <w:bCs w:val="0"/>
          <w:sz w:val="20"/>
          <w:szCs w:val="20"/>
        </w:rPr>
        <w:t xml:space="preserve"> </w:t>
      </w:r>
      <w:r>
        <w:rPr>
          <w:b w:val="0"/>
          <w:bCs w:val="0"/>
          <w:sz w:val="20"/>
          <w:szCs w:val="20"/>
        </w:rPr>
        <w:t>2017</w:t>
      </w:r>
      <w:r w:rsidR="00252DDD">
        <w:rPr>
          <w:b w:val="0"/>
          <w:bCs w:val="0"/>
          <w:sz w:val="20"/>
          <w:szCs w:val="20"/>
        </w:rPr>
        <w:tab/>
      </w:r>
      <w:r>
        <w:t>Gener8 Digital Media Group – Compositor/VFX Artist</w:t>
      </w:r>
    </w:p>
    <w:p w14:paraId="277CF43B" w14:textId="600B7F14" w:rsidR="005E5680" w:rsidRDefault="005E5680" w:rsidP="005E5680">
      <w:pPr>
        <w:pStyle w:val="ListBullet"/>
        <w:numPr>
          <w:ilvl w:val="0"/>
          <w:numId w:val="0"/>
        </w:numPr>
      </w:pPr>
      <w:r>
        <w:t>Compositing 2D/3D elements and effects</w:t>
      </w:r>
      <w:r w:rsidR="00B03601">
        <w:t xml:space="preserve"> for stereoscopic conversion</w:t>
      </w:r>
      <w:r>
        <w:t>.</w:t>
      </w:r>
    </w:p>
    <w:p w14:paraId="47723284" w14:textId="0755A620" w:rsidR="00A65305" w:rsidRDefault="00C20BEB" w:rsidP="00C01B44">
      <w:pPr>
        <w:pStyle w:val="ListBullet"/>
        <w:numPr>
          <w:ilvl w:val="0"/>
          <w:numId w:val="0"/>
        </w:numPr>
      </w:pPr>
      <w:r>
        <w:t>Work</w:t>
      </w:r>
      <w:r w:rsidR="005E5680">
        <w:t xml:space="preserve">: </w:t>
      </w:r>
      <w:r w:rsidR="005E5680" w:rsidRPr="005E5680">
        <w:t>Justice League, Transformers: The Last Knight, Wonder Woman,</w:t>
      </w:r>
      <w:r w:rsidR="005E5680">
        <w:t xml:space="preserve"> etc.</w:t>
      </w:r>
    </w:p>
    <w:p w14:paraId="7927F258" w14:textId="77777777" w:rsidR="00B03601" w:rsidRDefault="00B03601" w:rsidP="00C01B44">
      <w:pPr>
        <w:pStyle w:val="ListBullet"/>
        <w:numPr>
          <w:ilvl w:val="0"/>
          <w:numId w:val="0"/>
        </w:numPr>
      </w:pPr>
    </w:p>
    <w:p w14:paraId="2E38DFCD" w14:textId="1540BE59" w:rsidR="00B03601" w:rsidRPr="00252DDD" w:rsidRDefault="00B03601" w:rsidP="00B03601">
      <w:pPr>
        <w:pStyle w:val="Heading3"/>
        <w:rPr>
          <w:b w:val="0"/>
          <w:bCs w:val="0"/>
          <w:sz w:val="20"/>
          <w:szCs w:val="20"/>
        </w:rPr>
      </w:pPr>
      <w:r w:rsidRPr="00A65305">
        <w:rPr>
          <w:b w:val="0"/>
          <w:bCs w:val="0"/>
          <w:sz w:val="20"/>
          <w:szCs w:val="20"/>
        </w:rPr>
        <w:t>20</w:t>
      </w:r>
      <w:r>
        <w:rPr>
          <w:b w:val="0"/>
          <w:bCs w:val="0"/>
          <w:sz w:val="20"/>
          <w:szCs w:val="20"/>
        </w:rPr>
        <w:t>12</w:t>
      </w:r>
      <w:r w:rsidRPr="00A65305">
        <w:rPr>
          <w:b w:val="0"/>
          <w:bCs w:val="0"/>
          <w:sz w:val="20"/>
          <w:szCs w:val="20"/>
        </w:rPr>
        <w:t xml:space="preserve"> </w:t>
      </w:r>
      <w:r w:rsidR="00252DDD">
        <w:rPr>
          <w:b w:val="0"/>
          <w:bCs w:val="0"/>
          <w:sz w:val="20"/>
          <w:szCs w:val="20"/>
        </w:rPr>
        <w:t>–</w:t>
      </w:r>
      <w:r w:rsidRPr="00A65305">
        <w:rPr>
          <w:b w:val="0"/>
          <w:bCs w:val="0"/>
          <w:sz w:val="20"/>
          <w:szCs w:val="20"/>
        </w:rPr>
        <w:t xml:space="preserve"> </w:t>
      </w:r>
      <w:r>
        <w:rPr>
          <w:b w:val="0"/>
          <w:bCs w:val="0"/>
          <w:sz w:val="20"/>
          <w:szCs w:val="20"/>
        </w:rPr>
        <w:t>2014</w:t>
      </w:r>
      <w:r w:rsidR="00252DDD">
        <w:rPr>
          <w:b w:val="0"/>
          <w:bCs w:val="0"/>
          <w:sz w:val="20"/>
          <w:szCs w:val="20"/>
        </w:rPr>
        <w:tab/>
      </w:r>
      <w:r>
        <w:t>Digital Hyper Studios – Compositor/VFX Artist</w:t>
      </w:r>
    </w:p>
    <w:p w14:paraId="56EE7A86" w14:textId="532747A7" w:rsidR="00B03601" w:rsidRDefault="00B03601" w:rsidP="00B03601">
      <w:pPr>
        <w:pStyle w:val="ListBullet"/>
        <w:numPr>
          <w:ilvl w:val="0"/>
          <w:numId w:val="0"/>
        </w:numPr>
      </w:pPr>
      <w:r>
        <w:t xml:space="preserve">Compositing 2D/3D elements and effects for </w:t>
      </w:r>
      <w:r w:rsidR="00252DDD">
        <w:t>film and commercials</w:t>
      </w:r>
      <w:r>
        <w:t>.</w:t>
      </w:r>
    </w:p>
    <w:p w14:paraId="4B511D71" w14:textId="70C110FA" w:rsidR="00B03601" w:rsidRDefault="00C20BEB" w:rsidP="00B03601">
      <w:pPr>
        <w:pStyle w:val="ListBullet"/>
        <w:numPr>
          <w:ilvl w:val="0"/>
          <w:numId w:val="0"/>
        </w:numPr>
      </w:pPr>
      <w:r>
        <w:t>Work</w:t>
      </w:r>
      <w:r w:rsidR="00B03601">
        <w:t xml:space="preserve">: </w:t>
      </w:r>
      <w:r w:rsidR="00B03601" w:rsidRPr="00B03601">
        <w:t xml:space="preserve">Suzie’s Hope, </w:t>
      </w:r>
      <w:proofErr w:type="spellStart"/>
      <w:r w:rsidR="00B03601" w:rsidRPr="00B03601">
        <w:t>Shuffleton’s</w:t>
      </w:r>
      <w:proofErr w:type="spellEnd"/>
      <w:r w:rsidR="00B03601" w:rsidRPr="00B03601">
        <w:t xml:space="preserve"> Barbershop and The Ultimate Life.</w:t>
      </w:r>
    </w:p>
    <w:p w14:paraId="7A731ACE" w14:textId="77777777" w:rsidR="00B03601" w:rsidRDefault="00B03601" w:rsidP="00B03601">
      <w:pPr>
        <w:pStyle w:val="ListBullet"/>
        <w:numPr>
          <w:ilvl w:val="0"/>
          <w:numId w:val="0"/>
        </w:numPr>
      </w:pPr>
    </w:p>
    <w:p w14:paraId="00FC2A01" w14:textId="48F03CB5" w:rsidR="00B03601" w:rsidRPr="00252DDD" w:rsidRDefault="00B03601" w:rsidP="00B03601">
      <w:pPr>
        <w:pStyle w:val="Heading3"/>
        <w:rPr>
          <w:b w:val="0"/>
          <w:bCs w:val="0"/>
          <w:sz w:val="20"/>
          <w:szCs w:val="20"/>
        </w:rPr>
      </w:pPr>
      <w:r w:rsidRPr="00A65305">
        <w:rPr>
          <w:b w:val="0"/>
          <w:bCs w:val="0"/>
          <w:sz w:val="20"/>
          <w:szCs w:val="20"/>
        </w:rPr>
        <w:t>20</w:t>
      </w:r>
      <w:r>
        <w:rPr>
          <w:b w:val="0"/>
          <w:bCs w:val="0"/>
          <w:sz w:val="20"/>
          <w:szCs w:val="20"/>
        </w:rPr>
        <w:t>10</w:t>
      </w:r>
      <w:r w:rsidRPr="00A65305">
        <w:rPr>
          <w:b w:val="0"/>
          <w:bCs w:val="0"/>
          <w:sz w:val="20"/>
          <w:szCs w:val="20"/>
        </w:rPr>
        <w:t xml:space="preserve"> </w:t>
      </w:r>
      <w:r w:rsidR="00252DDD">
        <w:rPr>
          <w:b w:val="0"/>
          <w:bCs w:val="0"/>
          <w:sz w:val="20"/>
          <w:szCs w:val="20"/>
        </w:rPr>
        <w:t>–</w:t>
      </w:r>
      <w:r w:rsidRPr="00A65305">
        <w:rPr>
          <w:b w:val="0"/>
          <w:bCs w:val="0"/>
          <w:sz w:val="20"/>
          <w:szCs w:val="20"/>
        </w:rPr>
        <w:t xml:space="preserve"> </w:t>
      </w:r>
      <w:r>
        <w:rPr>
          <w:b w:val="0"/>
          <w:bCs w:val="0"/>
          <w:sz w:val="20"/>
          <w:szCs w:val="20"/>
        </w:rPr>
        <w:t>2012</w:t>
      </w:r>
      <w:r w:rsidR="00252DDD">
        <w:rPr>
          <w:b w:val="0"/>
          <w:bCs w:val="0"/>
          <w:sz w:val="20"/>
          <w:szCs w:val="20"/>
        </w:rPr>
        <w:tab/>
      </w:r>
      <w:r>
        <w:t>Digital Domain Media Group – Compositor/VFX Artist</w:t>
      </w:r>
    </w:p>
    <w:p w14:paraId="64E42248" w14:textId="77777777" w:rsidR="00B03601" w:rsidRDefault="00B03601" w:rsidP="00B03601">
      <w:pPr>
        <w:pStyle w:val="ListBullet"/>
        <w:numPr>
          <w:ilvl w:val="0"/>
          <w:numId w:val="0"/>
        </w:numPr>
      </w:pPr>
      <w:r>
        <w:t>Compositing 2D/3D elements and effects for stereoscopic conversion.</w:t>
      </w:r>
    </w:p>
    <w:p w14:paraId="635C159B" w14:textId="09EE75F6" w:rsidR="00B03601" w:rsidRDefault="00C20BEB" w:rsidP="00B03601">
      <w:pPr>
        <w:pStyle w:val="ListBullet"/>
        <w:numPr>
          <w:ilvl w:val="0"/>
          <w:numId w:val="0"/>
        </w:numPr>
      </w:pPr>
      <w:r>
        <w:t>Work</w:t>
      </w:r>
      <w:r w:rsidR="00B03601">
        <w:t xml:space="preserve">: </w:t>
      </w:r>
      <w:r w:rsidR="00252DDD" w:rsidRPr="00252DDD">
        <w:t xml:space="preserve">Transformers: Dark of the Moon, </w:t>
      </w:r>
      <w:proofErr w:type="gramStart"/>
      <w:r w:rsidR="00252DDD" w:rsidRPr="00252DDD">
        <w:t>The Smurfs</w:t>
      </w:r>
      <w:proofErr w:type="gramEnd"/>
      <w:r w:rsidR="00252DDD" w:rsidRPr="00252DDD">
        <w:t>, The Last Emperor</w:t>
      </w:r>
    </w:p>
    <w:p w14:paraId="011AA91F" w14:textId="77777777" w:rsidR="00B03601" w:rsidRDefault="00B03601" w:rsidP="00B03601">
      <w:pPr>
        <w:pStyle w:val="ListBullet"/>
        <w:numPr>
          <w:ilvl w:val="0"/>
          <w:numId w:val="0"/>
        </w:numPr>
      </w:pPr>
    </w:p>
    <w:p w14:paraId="01187124" w14:textId="46689FFB" w:rsidR="008A639F" w:rsidRPr="007F1D0B" w:rsidRDefault="008A639F" w:rsidP="006068EA">
      <w:pPr>
        <w:pStyle w:val="ListBullet"/>
        <w:numPr>
          <w:ilvl w:val="0"/>
          <w:numId w:val="0"/>
        </w:numPr>
      </w:pPr>
    </w:p>
    <w:sectPr w:rsidR="008A639F" w:rsidRPr="007F1D0B" w:rsidSect="008A639F">
      <w:pgSz w:w="12240" w:h="15840" w:code="1"/>
      <w:pgMar w:top="720" w:right="720" w:bottom="720" w:left="39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285ED" w14:textId="77777777" w:rsidR="00006FF6" w:rsidRDefault="00006FF6" w:rsidP="004A1AC0">
      <w:r>
        <w:separator/>
      </w:r>
    </w:p>
  </w:endnote>
  <w:endnote w:type="continuationSeparator" w:id="0">
    <w:p w14:paraId="30C40D4A" w14:textId="77777777" w:rsidR="00006FF6" w:rsidRDefault="00006FF6" w:rsidP="004A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DDA92" w14:textId="77777777" w:rsidR="00006FF6" w:rsidRDefault="00006FF6" w:rsidP="004A1AC0">
      <w:r>
        <w:separator/>
      </w:r>
    </w:p>
  </w:footnote>
  <w:footnote w:type="continuationSeparator" w:id="0">
    <w:p w14:paraId="2D5FF8ED" w14:textId="77777777" w:rsidR="00006FF6" w:rsidRDefault="00006FF6" w:rsidP="004A1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BF82F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80752C"/>
    <w:multiLevelType w:val="hybridMultilevel"/>
    <w:tmpl w:val="F2ECE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5D78D3"/>
    <w:multiLevelType w:val="multilevel"/>
    <w:tmpl w:val="0166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B679F"/>
    <w:multiLevelType w:val="hybridMultilevel"/>
    <w:tmpl w:val="3D9A99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5F8F4AC1"/>
    <w:multiLevelType w:val="hybridMultilevel"/>
    <w:tmpl w:val="386AA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3EF698A"/>
    <w:multiLevelType w:val="hybridMultilevel"/>
    <w:tmpl w:val="4B768696"/>
    <w:lvl w:ilvl="0" w:tplc="51D4AD42">
      <w:start w:val="1"/>
      <w:numFmt w:val="bullet"/>
      <w:pStyle w:va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918592">
    <w:abstractNumId w:val="3"/>
  </w:num>
  <w:num w:numId="2" w16cid:durableId="1641156415">
    <w:abstractNumId w:val="1"/>
  </w:num>
  <w:num w:numId="3" w16cid:durableId="1355763845">
    <w:abstractNumId w:val="4"/>
  </w:num>
  <w:num w:numId="4" w16cid:durableId="1841894407">
    <w:abstractNumId w:val="0"/>
  </w:num>
  <w:num w:numId="5" w16cid:durableId="807750189">
    <w:abstractNumId w:val="5"/>
  </w:num>
  <w:num w:numId="6" w16cid:durableId="214233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C4"/>
    <w:rsid w:val="00006FF6"/>
    <w:rsid w:val="000108BB"/>
    <w:rsid w:val="000137FD"/>
    <w:rsid w:val="00033A17"/>
    <w:rsid w:val="00036F36"/>
    <w:rsid w:val="0004420E"/>
    <w:rsid w:val="0004548C"/>
    <w:rsid w:val="00061B0D"/>
    <w:rsid w:val="00094E49"/>
    <w:rsid w:val="000A3138"/>
    <w:rsid w:val="00100DD3"/>
    <w:rsid w:val="00117AB9"/>
    <w:rsid w:val="00120713"/>
    <w:rsid w:val="00166CEC"/>
    <w:rsid w:val="001700E7"/>
    <w:rsid w:val="00180C25"/>
    <w:rsid w:val="001F3C1A"/>
    <w:rsid w:val="00222939"/>
    <w:rsid w:val="0022523E"/>
    <w:rsid w:val="00231ACB"/>
    <w:rsid w:val="002507BF"/>
    <w:rsid w:val="00252DDD"/>
    <w:rsid w:val="00252FAC"/>
    <w:rsid w:val="00257458"/>
    <w:rsid w:val="00260AA2"/>
    <w:rsid w:val="0026329D"/>
    <w:rsid w:val="002B42FC"/>
    <w:rsid w:val="002D511A"/>
    <w:rsid w:val="003145B5"/>
    <w:rsid w:val="0031486B"/>
    <w:rsid w:val="00352B92"/>
    <w:rsid w:val="00387A4F"/>
    <w:rsid w:val="003A49E4"/>
    <w:rsid w:val="003B312A"/>
    <w:rsid w:val="003C3799"/>
    <w:rsid w:val="003D2673"/>
    <w:rsid w:val="003E234B"/>
    <w:rsid w:val="0041355E"/>
    <w:rsid w:val="00437BA0"/>
    <w:rsid w:val="004472C4"/>
    <w:rsid w:val="00452E29"/>
    <w:rsid w:val="004642C4"/>
    <w:rsid w:val="00473080"/>
    <w:rsid w:val="00483B99"/>
    <w:rsid w:val="004A15A3"/>
    <w:rsid w:val="004A1821"/>
    <w:rsid w:val="004A1AC0"/>
    <w:rsid w:val="004B79F8"/>
    <w:rsid w:val="004D6A4E"/>
    <w:rsid w:val="005176EF"/>
    <w:rsid w:val="005572B5"/>
    <w:rsid w:val="005933EA"/>
    <w:rsid w:val="005E026C"/>
    <w:rsid w:val="005E5680"/>
    <w:rsid w:val="005F0878"/>
    <w:rsid w:val="005F2437"/>
    <w:rsid w:val="006068EA"/>
    <w:rsid w:val="00655EDD"/>
    <w:rsid w:val="00666962"/>
    <w:rsid w:val="00673240"/>
    <w:rsid w:val="006B4052"/>
    <w:rsid w:val="006E4C0A"/>
    <w:rsid w:val="007B786E"/>
    <w:rsid w:val="007C054F"/>
    <w:rsid w:val="007E1838"/>
    <w:rsid w:val="007F06FC"/>
    <w:rsid w:val="007F1D0B"/>
    <w:rsid w:val="007F7D13"/>
    <w:rsid w:val="00820452"/>
    <w:rsid w:val="00862CE4"/>
    <w:rsid w:val="00864549"/>
    <w:rsid w:val="0088126A"/>
    <w:rsid w:val="008A3FAD"/>
    <w:rsid w:val="008A56C8"/>
    <w:rsid w:val="008A639F"/>
    <w:rsid w:val="008C57C3"/>
    <w:rsid w:val="008D1B7E"/>
    <w:rsid w:val="008E351A"/>
    <w:rsid w:val="008F5ACA"/>
    <w:rsid w:val="00922F7F"/>
    <w:rsid w:val="00926078"/>
    <w:rsid w:val="00951F6F"/>
    <w:rsid w:val="009770B5"/>
    <w:rsid w:val="00990B37"/>
    <w:rsid w:val="00A17617"/>
    <w:rsid w:val="00A179B1"/>
    <w:rsid w:val="00A65305"/>
    <w:rsid w:val="00A656A3"/>
    <w:rsid w:val="00A76F7C"/>
    <w:rsid w:val="00A85E9B"/>
    <w:rsid w:val="00AF2E5F"/>
    <w:rsid w:val="00B03601"/>
    <w:rsid w:val="00B049F7"/>
    <w:rsid w:val="00B85D4F"/>
    <w:rsid w:val="00B9124B"/>
    <w:rsid w:val="00BD1DD1"/>
    <w:rsid w:val="00BD5D35"/>
    <w:rsid w:val="00C01B44"/>
    <w:rsid w:val="00C04D94"/>
    <w:rsid w:val="00C20BEB"/>
    <w:rsid w:val="00C34715"/>
    <w:rsid w:val="00C90575"/>
    <w:rsid w:val="00CA2362"/>
    <w:rsid w:val="00CA4D42"/>
    <w:rsid w:val="00CE70CD"/>
    <w:rsid w:val="00CF149B"/>
    <w:rsid w:val="00CF56D4"/>
    <w:rsid w:val="00D416D3"/>
    <w:rsid w:val="00D725EE"/>
    <w:rsid w:val="00D920AB"/>
    <w:rsid w:val="00DE1B6C"/>
    <w:rsid w:val="00E033EF"/>
    <w:rsid w:val="00E50A38"/>
    <w:rsid w:val="00E724A0"/>
    <w:rsid w:val="00E86B6F"/>
    <w:rsid w:val="00EB2070"/>
    <w:rsid w:val="00ED3D34"/>
    <w:rsid w:val="00EE1B14"/>
    <w:rsid w:val="00EF311B"/>
    <w:rsid w:val="00F226F8"/>
    <w:rsid w:val="00F46600"/>
    <w:rsid w:val="00F97A4C"/>
    <w:rsid w:val="00FF4F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98B7"/>
  <w15:chartTrackingRefBased/>
  <w15:docId w15:val="{7D132A29-96C0-482E-9E0F-DA2A3261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39"/>
    <w:pPr>
      <w:spacing w:after="0" w:line="240" w:lineRule="auto"/>
      <w:jc w:val="both"/>
    </w:pPr>
    <w:rPr>
      <w:rFonts w:cs="Open Sans"/>
      <w:color w:val="747474" w:themeColor="background2" w:themeShade="80"/>
      <w:position w:val="8"/>
      <w:sz w:val="21"/>
      <w:szCs w:val="24"/>
      <w:lang w:val="en-US"/>
    </w:rPr>
  </w:style>
  <w:style w:type="paragraph" w:styleId="Heading1">
    <w:name w:val="heading 1"/>
    <w:basedOn w:val="Normal"/>
    <w:next w:val="Normal"/>
    <w:link w:val="Heading1Char"/>
    <w:uiPriority w:val="9"/>
    <w:qFormat/>
    <w:rsid w:val="008A639F"/>
    <w:pPr>
      <w:outlineLvl w:val="0"/>
    </w:pPr>
    <w:rPr>
      <w:rFonts w:ascii="Open Sans" w:hAnsi="Open Sans"/>
      <w:b/>
    </w:rPr>
  </w:style>
  <w:style w:type="paragraph" w:styleId="Heading2">
    <w:name w:val="heading 2"/>
    <w:basedOn w:val="Normal"/>
    <w:next w:val="Normal"/>
    <w:link w:val="Heading2Char"/>
    <w:uiPriority w:val="9"/>
    <w:qFormat/>
    <w:rsid w:val="00CF56D4"/>
    <w:pPr>
      <w:jc w:val="left"/>
      <w:outlineLvl w:val="1"/>
    </w:pPr>
    <w:rPr>
      <w:b/>
      <w:caps/>
      <w:color w:val="0E2841" w:themeColor="text2"/>
      <w:spacing w:val="20"/>
      <w:kern w:val="48"/>
      <w:position w:val="9"/>
      <w:sz w:val="28"/>
      <w:szCs w:val="28"/>
    </w:rPr>
  </w:style>
  <w:style w:type="paragraph" w:styleId="Heading3">
    <w:name w:val="heading 3"/>
    <w:basedOn w:val="Normal"/>
    <w:next w:val="Normal"/>
    <w:link w:val="Heading3Char"/>
    <w:uiPriority w:val="9"/>
    <w:qFormat/>
    <w:rsid w:val="00222939"/>
    <w:pPr>
      <w:outlineLvl w:val="2"/>
    </w:pPr>
    <w:rPr>
      <w:b/>
      <w:bCs/>
      <w:i/>
      <w:iCs/>
      <w:sz w:val="22"/>
      <w:szCs w:val="22"/>
    </w:rPr>
  </w:style>
  <w:style w:type="paragraph" w:styleId="Heading4">
    <w:name w:val="heading 4"/>
    <w:basedOn w:val="Normal"/>
    <w:next w:val="Normal"/>
    <w:link w:val="Heading4Char"/>
    <w:uiPriority w:val="9"/>
    <w:qFormat/>
    <w:rsid w:val="00222939"/>
    <w:pPr>
      <w:tabs>
        <w:tab w:val="right" w:pos="9360"/>
      </w:tabs>
      <w:spacing w:after="8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033A17"/>
    <w:pPr>
      <w:ind w:left="720"/>
      <w:contextualSpacing/>
    </w:pPr>
  </w:style>
  <w:style w:type="character" w:styleId="Hyperlink">
    <w:name w:val="Hyperlink"/>
    <w:basedOn w:val="DefaultParagraphFont"/>
    <w:uiPriority w:val="99"/>
    <w:unhideWhenUsed/>
    <w:rsid w:val="008D1B7E"/>
    <w:rPr>
      <w:color w:val="467886" w:themeColor="hyperlink"/>
      <w:u w:val="single"/>
    </w:rPr>
  </w:style>
  <w:style w:type="character" w:styleId="UnresolvedMention">
    <w:name w:val="Unresolved Mention"/>
    <w:basedOn w:val="DefaultParagraphFont"/>
    <w:uiPriority w:val="99"/>
    <w:semiHidden/>
    <w:unhideWhenUsed/>
    <w:rsid w:val="008D1B7E"/>
    <w:rPr>
      <w:color w:val="605E5C"/>
      <w:shd w:val="clear" w:color="auto" w:fill="E1DFDD"/>
    </w:rPr>
  </w:style>
  <w:style w:type="paragraph" w:styleId="Title">
    <w:name w:val="Title"/>
    <w:basedOn w:val="Normal"/>
    <w:next w:val="Normal"/>
    <w:link w:val="TitleChar"/>
    <w:uiPriority w:val="10"/>
    <w:qFormat/>
    <w:rsid w:val="007F1D0B"/>
    <w:pPr>
      <w:jc w:val="left"/>
    </w:pPr>
    <w:rPr>
      <w:rFonts w:asciiTheme="majorHAnsi" w:hAnsiTheme="majorHAnsi"/>
      <w:b/>
      <w:caps/>
      <w:color w:val="0E2841" w:themeColor="text2"/>
      <w:spacing w:val="60"/>
      <w:sz w:val="60"/>
      <w:szCs w:val="56"/>
    </w:rPr>
  </w:style>
  <w:style w:type="character" w:customStyle="1" w:styleId="TitleChar">
    <w:name w:val="Title Char"/>
    <w:basedOn w:val="DefaultParagraphFont"/>
    <w:link w:val="Title"/>
    <w:uiPriority w:val="10"/>
    <w:rsid w:val="007F1D0B"/>
    <w:rPr>
      <w:rFonts w:asciiTheme="majorHAnsi" w:hAnsiTheme="majorHAnsi" w:cs="Open Sans"/>
      <w:b/>
      <w:caps/>
      <w:color w:val="0E2841" w:themeColor="text2"/>
      <w:spacing w:val="60"/>
      <w:position w:val="8"/>
      <w:sz w:val="60"/>
      <w:szCs w:val="56"/>
      <w:lang w:val="en-US"/>
    </w:rPr>
  </w:style>
  <w:style w:type="paragraph" w:styleId="Subtitle">
    <w:name w:val="Subtitle"/>
    <w:basedOn w:val="Normal"/>
    <w:next w:val="Normal"/>
    <w:link w:val="SubtitleChar"/>
    <w:uiPriority w:val="11"/>
    <w:qFormat/>
    <w:rsid w:val="007F1D0B"/>
    <w:pPr>
      <w:jc w:val="left"/>
    </w:pPr>
    <w:rPr>
      <w:caps/>
      <w:color w:val="0E2841" w:themeColor="text2"/>
      <w:spacing w:val="40"/>
    </w:rPr>
  </w:style>
  <w:style w:type="character" w:customStyle="1" w:styleId="SubtitleChar">
    <w:name w:val="Subtitle Char"/>
    <w:basedOn w:val="DefaultParagraphFont"/>
    <w:link w:val="Subtitle"/>
    <w:uiPriority w:val="11"/>
    <w:rsid w:val="007F1D0B"/>
    <w:rPr>
      <w:rFonts w:cs="Open Sans"/>
      <w:caps/>
      <w:color w:val="0E2841" w:themeColor="text2"/>
      <w:spacing w:val="40"/>
      <w:position w:val="8"/>
      <w:sz w:val="24"/>
      <w:szCs w:val="24"/>
      <w:lang w:val="en-US"/>
    </w:rPr>
  </w:style>
  <w:style w:type="character" w:customStyle="1" w:styleId="Heading2Char">
    <w:name w:val="Heading 2 Char"/>
    <w:basedOn w:val="DefaultParagraphFont"/>
    <w:link w:val="Heading2"/>
    <w:uiPriority w:val="9"/>
    <w:rsid w:val="00CF56D4"/>
    <w:rPr>
      <w:rFonts w:cs="Open Sans"/>
      <w:b/>
      <w:caps/>
      <w:color w:val="0E2841" w:themeColor="text2"/>
      <w:spacing w:val="20"/>
      <w:kern w:val="48"/>
      <w:position w:val="9"/>
      <w:sz w:val="28"/>
      <w:szCs w:val="28"/>
      <w:lang w:val="en-US"/>
    </w:rPr>
  </w:style>
  <w:style w:type="character" w:customStyle="1" w:styleId="Heading1Char">
    <w:name w:val="Heading 1 Char"/>
    <w:basedOn w:val="DefaultParagraphFont"/>
    <w:link w:val="Heading1"/>
    <w:uiPriority w:val="9"/>
    <w:rsid w:val="008A639F"/>
    <w:rPr>
      <w:rFonts w:ascii="Open Sans" w:hAnsi="Open Sans" w:cs="Open Sans"/>
      <w:b/>
      <w:color w:val="747474" w:themeColor="background2" w:themeShade="80"/>
      <w:position w:val="8"/>
      <w:sz w:val="24"/>
      <w:szCs w:val="24"/>
    </w:rPr>
  </w:style>
  <w:style w:type="paragraph" w:customStyle="1" w:styleId="Contactinfo">
    <w:name w:val="Contact info"/>
    <w:basedOn w:val="Normal"/>
    <w:qFormat/>
    <w:rsid w:val="007F1D0B"/>
    <w:rPr>
      <w:color w:val="auto"/>
      <w:sz w:val="22"/>
    </w:rPr>
  </w:style>
  <w:style w:type="paragraph" w:customStyle="1" w:styleId="smallspace">
    <w:name w:val="small space"/>
    <w:basedOn w:val="Normal"/>
    <w:qFormat/>
    <w:rsid w:val="007F1D0B"/>
    <w:rPr>
      <w:sz w:val="8"/>
    </w:rPr>
  </w:style>
  <w:style w:type="character" w:customStyle="1" w:styleId="Heading3Char">
    <w:name w:val="Heading 3 Char"/>
    <w:basedOn w:val="DefaultParagraphFont"/>
    <w:link w:val="Heading3"/>
    <w:uiPriority w:val="9"/>
    <w:rsid w:val="00222939"/>
    <w:rPr>
      <w:rFonts w:cs="Open Sans"/>
      <w:b/>
      <w:bCs/>
      <w:i/>
      <w:iCs/>
      <w:color w:val="747474" w:themeColor="background2" w:themeShade="80"/>
      <w:position w:val="8"/>
      <w:lang w:val="en-US"/>
    </w:rPr>
  </w:style>
  <w:style w:type="character" w:customStyle="1" w:styleId="Heading4Char">
    <w:name w:val="Heading 4 Char"/>
    <w:basedOn w:val="DefaultParagraphFont"/>
    <w:link w:val="Heading4"/>
    <w:uiPriority w:val="9"/>
    <w:rsid w:val="00222939"/>
    <w:rPr>
      <w:rFonts w:cs="Open Sans"/>
      <w:color w:val="747474" w:themeColor="background2" w:themeShade="80"/>
      <w:position w:val="8"/>
      <w:sz w:val="21"/>
      <w:szCs w:val="24"/>
      <w:lang w:val="en-US"/>
    </w:rPr>
  </w:style>
  <w:style w:type="paragraph" w:styleId="ListBullet">
    <w:name w:val="List Bullet"/>
    <w:basedOn w:val="Normal"/>
    <w:uiPriority w:val="99"/>
    <w:rsid w:val="00222939"/>
    <w:pPr>
      <w:numPr>
        <w:numId w:val="4"/>
      </w:numPr>
      <w:ind w:left="720"/>
      <w:contextualSpacing/>
    </w:pPr>
  </w:style>
  <w:style w:type="paragraph" w:customStyle="1" w:styleId="Sidepanelinfo">
    <w:name w:val="Side panel info"/>
    <w:basedOn w:val="Normal"/>
    <w:qFormat/>
    <w:rsid w:val="00222939"/>
    <w:rPr>
      <w:color w:val="3A3A3A" w:themeColor="background2" w:themeShade="40"/>
      <w:sz w:val="22"/>
      <w:szCs w:val="28"/>
    </w:rPr>
  </w:style>
  <w:style w:type="character" w:styleId="Emphasis">
    <w:name w:val="Emphasis"/>
    <w:basedOn w:val="DefaultParagraphFont"/>
    <w:uiPriority w:val="20"/>
    <w:qFormat/>
    <w:rsid w:val="00222939"/>
    <w:rPr>
      <w:b/>
      <w:i w:val="0"/>
      <w:iCs/>
    </w:rPr>
  </w:style>
  <w:style w:type="paragraph" w:styleId="List">
    <w:name w:val="List"/>
    <w:basedOn w:val="Normal"/>
    <w:uiPriority w:val="99"/>
    <w:rsid w:val="00222939"/>
    <w:pPr>
      <w:numPr>
        <w:numId w:val="5"/>
      </w:numPr>
      <w:spacing w:after="80"/>
      <w:ind w:left="360"/>
    </w:pPr>
    <w:rPr>
      <w:sz w:val="22"/>
    </w:rPr>
  </w:style>
  <w:style w:type="paragraph" w:styleId="Header">
    <w:name w:val="header"/>
    <w:basedOn w:val="Normal"/>
    <w:link w:val="HeaderChar"/>
    <w:uiPriority w:val="99"/>
    <w:unhideWhenUsed/>
    <w:rsid w:val="004A1AC0"/>
    <w:pPr>
      <w:tabs>
        <w:tab w:val="center" w:pos="4680"/>
        <w:tab w:val="right" w:pos="9360"/>
      </w:tabs>
    </w:pPr>
  </w:style>
  <w:style w:type="character" w:customStyle="1" w:styleId="HeaderChar">
    <w:name w:val="Header Char"/>
    <w:basedOn w:val="DefaultParagraphFont"/>
    <w:link w:val="Header"/>
    <w:uiPriority w:val="99"/>
    <w:rsid w:val="004A1AC0"/>
    <w:rPr>
      <w:rFonts w:cs="Open Sans"/>
      <w:color w:val="747474" w:themeColor="background2" w:themeShade="80"/>
      <w:position w:val="8"/>
      <w:sz w:val="21"/>
      <w:szCs w:val="24"/>
      <w:lang w:val="en-US"/>
    </w:rPr>
  </w:style>
  <w:style w:type="paragraph" w:styleId="Footer">
    <w:name w:val="footer"/>
    <w:basedOn w:val="Normal"/>
    <w:link w:val="FooterChar"/>
    <w:uiPriority w:val="99"/>
    <w:unhideWhenUsed/>
    <w:rsid w:val="004A1AC0"/>
    <w:pPr>
      <w:tabs>
        <w:tab w:val="center" w:pos="4680"/>
        <w:tab w:val="right" w:pos="9360"/>
      </w:tabs>
    </w:pPr>
  </w:style>
  <w:style w:type="character" w:customStyle="1" w:styleId="FooterChar">
    <w:name w:val="Footer Char"/>
    <w:basedOn w:val="DefaultParagraphFont"/>
    <w:link w:val="Footer"/>
    <w:uiPriority w:val="99"/>
    <w:rsid w:val="004A1AC0"/>
    <w:rPr>
      <w:rFonts w:cs="Open Sans"/>
      <w:color w:val="747474" w:themeColor="background2" w:themeShade="80"/>
      <w:position w:val="8"/>
      <w:sz w:val="21"/>
      <w:szCs w:val="24"/>
      <w:lang w:val="en-US"/>
    </w:rPr>
  </w:style>
  <w:style w:type="paragraph" w:styleId="Revision">
    <w:name w:val="Revision"/>
    <w:hidden/>
    <w:uiPriority w:val="99"/>
    <w:semiHidden/>
    <w:rsid w:val="00CA4D42"/>
    <w:pPr>
      <w:spacing w:after="0" w:line="240" w:lineRule="auto"/>
    </w:pPr>
    <w:rPr>
      <w:rFonts w:cs="Open Sans"/>
      <w:color w:val="747474" w:themeColor="background2" w:themeShade="80"/>
      <w:position w:val="8"/>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57101">
      <w:bodyDiv w:val="1"/>
      <w:marLeft w:val="0"/>
      <w:marRight w:val="0"/>
      <w:marTop w:val="0"/>
      <w:marBottom w:val="0"/>
      <w:divBdr>
        <w:top w:val="none" w:sz="0" w:space="0" w:color="auto"/>
        <w:left w:val="none" w:sz="0" w:space="0" w:color="auto"/>
        <w:bottom w:val="none" w:sz="0" w:space="0" w:color="auto"/>
        <w:right w:val="none" w:sz="0" w:space="0" w:color="auto"/>
      </w:divBdr>
    </w:div>
    <w:div w:id="891888523">
      <w:bodyDiv w:val="1"/>
      <w:marLeft w:val="0"/>
      <w:marRight w:val="0"/>
      <w:marTop w:val="0"/>
      <w:marBottom w:val="0"/>
      <w:divBdr>
        <w:top w:val="none" w:sz="0" w:space="0" w:color="auto"/>
        <w:left w:val="none" w:sz="0" w:space="0" w:color="auto"/>
        <w:bottom w:val="none" w:sz="0" w:space="0" w:color="auto"/>
        <w:right w:val="none" w:sz="0" w:space="0" w:color="auto"/>
      </w:divBdr>
    </w:div>
    <w:div w:id="1235162369">
      <w:bodyDiv w:val="1"/>
      <w:marLeft w:val="0"/>
      <w:marRight w:val="0"/>
      <w:marTop w:val="0"/>
      <w:marBottom w:val="0"/>
      <w:divBdr>
        <w:top w:val="none" w:sz="0" w:space="0" w:color="auto"/>
        <w:left w:val="none" w:sz="0" w:space="0" w:color="auto"/>
        <w:bottom w:val="none" w:sz="0" w:space="0" w:color="auto"/>
        <w:right w:val="none" w:sz="0" w:space="0" w:color="auto"/>
      </w:divBdr>
    </w:div>
    <w:div w:id="15029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ox5\AppData\Roaming\Microsoft\Templates\Simple%20CFO%20resume.dotx" TargetMode="External"/></Relationships>
</file>

<file path=word/theme/theme1.xml><?xml version="1.0" encoding="utf-8"?>
<a:theme xmlns:a="http://schemas.openxmlformats.org/drawingml/2006/main" name="Office Theme">
  <a:themeElements>
    <a:clrScheme name="Professional Blue">
      <a:dk1>
        <a:srgbClr val="000000"/>
      </a:dk1>
      <a:lt1>
        <a:srgbClr val="FFFFFF"/>
      </a:lt1>
      <a:dk2>
        <a:srgbClr val="0E2841"/>
      </a:dk2>
      <a:lt2>
        <a:srgbClr val="E8E8E8"/>
      </a:lt2>
      <a:accent1>
        <a:srgbClr val="002C56"/>
      </a:accent1>
      <a:accent2>
        <a:srgbClr val="7FA0F7"/>
      </a:accent2>
      <a:accent3>
        <a:srgbClr val="0043F1"/>
      </a:accent3>
      <a:accent4>
        <a:srgbClr val="EAEAEA"/>
      </a:accent4>
      <a:accent5>
        <a:srgbClr val="F2F3F3"/>
      </a:accent5>
      <a:accent6>
        <a:srgbClr val="D5DCE4"/>
      </a:accent6>
      <a:hlink>
        <a:srgbClr val="467886"/>
      </a:hlink>
      <a:folHlink>
        <a:srgbClr val="96607D"/>
      </a:folHlink>
    </a:clrScheme>
    <a:fontScheme name="Custom 17">
      <a:majorFont>
        <a:latin typeface="Aharoni"/>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ImageTagsTaxHTField xmlns="71af3243-3dd4-4a8d-8c0d-dd76da1f02a5">
      <Terms xmlns="http://schemas.microsoft.com/office/infopath/2007/PartnerControls"/>
    </ImageTagsTaxHTField>
    <Image xmlns="71af3243-3dd4-4a8d-8c0d-dd76da1f02a5">
      <Url xsi:nil="true"/>
      <Description xsi:nil="true"/>
    </Image>
    <Status xmlns="71af3243-3dd4-4a8d-8c0d-dd76da1f02a5">Not started</Status>
    <Background xmlns="71af3243-3dd4-4a8d-8c0d-dd76da1f02a5">false</Background>
    <MediaServiceKeyPoints xmlns="71af3243-3dd4-4a8d-8c0d-dd76da1f02a5" xsi:nil="true"/>
    <SharedWithUsers xmlns="16c05727-aa75-4e4a-9b5f-8a80a116589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8F19B-3371-4C5E-AFC2-722E19ACA5D1}">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 ds:uri="16c05727-aa75-4e4a-9b5f-8a80a1165891"/>
  </ds:schemaRefs>
</ds:datastoreItem>
</file>

<file path=customXml/itemProps2.xml><?xml version="1.0" encoding="utf-8"?>
<ds:datastoreItem xmlns:ds="http://schemas.openxmlformats.org/officeDocument/2006/customXml" ds:itemID="{0148B961-C38E-459F-86CA-F3EF484BA43C}">
  <ds:schemaRefs>
    <ds:schemaRef ds:uri="http://schemas.microsoft.com/sharepoint/v3/contenttype/forms"/>
  </ds:schemaRefs>
</ds:datastoreItem>
</file>

<file path=customXml/itemProps3.xml><?xml version="1.0" encoding="utf-8"?>
<ds:datastoreItem xmlns:ds="http://schemas.openxmlformats.org/officeDocument/2006/customXml" ds:itemID="{3F9B003F-F671-472E-A645-3762160E37C6}">
  <ds:schemaRefs>
    <ds:schemaRef ds:uri="http://schemas.openxmlformats.org/officeDocument/2006/bibliography"/>
  </ds:schemaRefs>
</ds:datastoreItem>
</file>

<file path=customXml/itemProps4.xml><?xml version="1.0" encoding="utf-8"?>
<ds:datastoreItem xmlns:ds="http://schemas.openxmlformats.org/officeDocument/2006/customXml" ds:itemID="{FCCED96A-D1C6-4972-9BE0-A7A8F8D26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Simple CFO resume.dotx</Template>
  <TotalTime>286</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McCann</dc:creator>
  <cp:keywords/>
  <dc:description/>
  <cp:lastModifiedBy>Brian McCann</cp:lastModifiedBy>
  <cp:revision>9</cp:revision>
  <dcterms:created xsi:type="dcterms:W3CDTF">2025-05-21T14:27:00Z</dcterms:created>
  <dcterms:modified xsi:type="dcterms:W3CDTF">2025-06-04T19:14:00Z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y fmtid="{D5CDD505-2E9C-101B-9397-08002B2CF9AE}" pid="4" name="Order">
    <vt:r8>5357000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